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96E5" w14:textId="48EEA188" w:rsidR="00F15373" w:rsidRPr="005553AC" w:rsidRDefault="00CD1D48" w:rsidP="005553AC">
      <w:r w:rsidRPr="005553AC">
        <w:t>Osnove matematičke logike</w:t>
      </w:r>
    </w:p>
    <w:p w14:paraId="730F7C50" w14:textId="77777777" w:rsidR="00F15373" w:rsidRPr="005553AC" w:rsidRDefault="00CD1D48" w:rsidP="005553AC">
      <w:r w:rsidRPr="005553AC">
        <w:t>Uvod</w:t>
      </w:r>
    </w:p>
    <w:p w14:paraId="3420F1E3" w14:textId="77777777" w:rsidR="00F15373" w:rsidRPr="005553AC" w:rsidRDefault="00CD1D48" w:rsidP="005553AC">
      <w:r w:rsidRPr="005553AC">
        <w:t>Osnovni element matematičke logike (</w:t>
      </w:r>
      <w:proofErr w:type="spellStart"/>
      <w:r w:rsidRPr="005553AC">
        <w:t>booleove</w:t>
      </w:r>
      <w:proofErr w:type="spellEnd"/>
      <w:r w:rsidRPr="005553AC">
        <w:t xml:space="preserve"> algebre) je IZJAVA za koju se može ustanoviti je li ISTINITA ili LAŽNA.</w:t>
      </w:r>
    </w:p>
    <w:p w14:paraId="6EEC6FCC" w14:textId="056F6334" w:rsidR="00F15373" w:rsidRPr="005553AC" w:rsidRDefault="00CD1D48" w:rsidP="005553AC">
      <w:r w:rsidRPr="005553AC">
        <w:t>Istinitost i laž neke izjave može se označiti na više načina. U informatici, zbog povezivanja sa zapisom brojeva u računalu, istinitost i laž izjava označavat ćemo znamenkama 0 i 1.</w:t>
      </w:r>
      <w:r w:rsidR="00317829" w:rsidRPr="005553AC">
        <w:t xml:space="preserve"> </w:t>
      </w:r>
      <w:r w:rsidRPr="005553AC">
        <w:t>Istinitu izjavu označit ćemo s 1, a lažnu s 0.</w:t>
      </w:r>
    </w:p>
    <w:p w14:paraId="6A145C36" w14:textId="77777777" w:rsidR="004245EF" w:rsidRPr="005553AC" w:rsidRDefault="00CD1D48" w:rsidP="005553AC">
      <w:r w:rsidRPr="005553AC">
        <w:t>Primjeri izjava:</w:t>
      </w:r>
    </w:p>
    <w:p w14:paraId="67BAC7A1" w14:textId="77777777" w:rsidR="004245EF" w:rsidRPr="005553AC" w:rsidRDefault="00CD1D48" w:rsidP="005553AC">
      <w:r w:rsidRPr="005553AC">
        <w:t>Danas je prvi dan jeseni.</w:t>
      </w:r>
    </w:p>
    <w:p w14:paraId="5FA81F2A" w14:textId="77777777" w:rsidR="004245EF" w:rsidRPr="005553AC" w:rsidRDefault="00CD1D48" w:rsidP="005553AC">
      <w:r w:rsidRPr="005553AC">
        <w:t>Pada kiša.</w:t>
      </w:r>
    </w:p>
    <w:p w14:paraId="0C13AD1E" w14:textId="77777777" w:rsidR="004245EF" w:rsidRPr="005553AC" w:rsidRDefault="00CD1D48" w:rsidP="005553AC">
      <w:r w:rsidRPr="005553AC">
        <w:t>U torbi nosim kišobran.</w:t>
      </w:r>
    </w:p>
    <w:p w14:paraId="744EB578" w14:textId="77777777" w:rsidR="00317829" w:rsidRPr="005553AC" w:rsidRDefault="00CD1D48" w:rsidP="005553AC">
      <w:r w:rsidRPr="005553AC">
        <w:t>Redovno učim i pripremam se za državnu maturu.</w:t>
      </w:r>
    </w:p>
    <w:p w14:paraId="26098D17" w14:textId="577666B3" w:rsidR="00317829" w:rsidRPr="005553AC" w:rsidRDefault="00CD1D48" w:rsidP="005553AC">
      <w:r w:rsidRPr="005553AC">
        <w:t>Položit ću državnu maturu s odličnim ocjenama.</w:t>
      </w:r>
    </w:p>
    <w:p w14:paraId="7F89D93F" w14:textId="07035611" w:rsidR="00F15373" w:rsidRPr="005553AC" w:rsidRDefault="00CD1D48" w:rsidP="005553AC">
      <w:r w:rsidRPr="005553AC">
        <w:t>Upisat ću željeni fakultet.</w:t>
      </w:r>
    </w:p>
    <w:p w14:paraId="666034B4" w14:textId="77777777" w:rsidR="00F15373" w:rsidRPr="005553AC" w:rsidRDefault="00CD1D48" w:rsidP="005553AC">
      <w:r w:rsidRPr="005553AC">
        <w:t>Za svaku od prethodno navedenih rečenica možemo utvrditi jesu li istinite ili lažne. Isto tako, između istinitosti pojedinih izjava može postojati veza.</w:t>
      </w:r>
    </w:p>
    <w:p w14:paraId="13D2D01C" w14:textId="43A120EB" w:rsidR="00F15373" w:rsidRPr="005553AC" w:rsidRDefault="00CD1D48" w:rsidP="005553AC">
      <w:r w:rsidRPr="005553AC">
        <w:t>Možemo reći da će izjava "Upisat ću željeni fakultet." biti istinita ako su istinite obje izjave: "Redovno učim i pripremam se za državnu maturu." i "Položit ću državnu maturu s odličnim ocjenama."</w:t>
      </w:r>
    </w:p>
    <w:p w14:paraId="1986792C" w14:textId="75A9347F" w:rsidR="00F15373" w:rsidRPr="005553AC" w:rsidRDefault="00CD1D48" w:rsidP="005553AC">
      <w:r w:rsidRPr="005553AC">
        <w:t>To znači da izjave možemo povezati LOGIČKIM operacijama</w:t>
      </w:r>
      <w:r w:rsidR="005553AC">
        <w:t xml:space="preserve">. </w:t>
      </w:r>
      <w:r w:rsidR="005553AC" w:rsidRPr="005553AC">
        <w:t>Jednako kao što brojeve možemo povezati aritmetičkim operacijama.</w:t>
      </w:r>
      <w:r w:rsidRPr="005553AC">
        <w:t xml:space="preserve"> </w:t>
      </w:r>
      <w:bookmarkStart w:id="0" w:name="_Hlk72053964"/>
    </w:p>
    <w:p w14:paraId="56E34CE6" w14:textId="77777777" w:rsidR="00F15373" w:rsidRPr="005553AC" w:rsidRDefault="00CD1D48" w:rsidP="005553AC">
      <w:bookmarkStart w:id="1" w:name="_Hlk72054173"/>
      <w:bookmarkEnd w:id="0"/>
      <w:r w:rsidRPr="005553AC">
        <w:t>Logičkim operacijama izračunavamo istinitost logičkih izraza na temelju istinitosti početnih izjava.</w:t>
      </w:r>
    </w:p>
    <w:bookmarkEnd w:id="1"/>
    <w:p w14:paraId="4E16CF5A" w14:textId="77777777" w:rsidR="005553AC" w:rsidRDefault="005553AC" w:rsidP="005553AC"/>
    <w:p w14:paraId="6909EB12" w14:textId="774FDE79" w:rsidR="00F15373" w:rsidRPr="005553AC" w:rsidRDefault="00CD1D48" w:rsidP="005553AC">
      <w:r w:rsidRPr="005553AC">
        <w:t>Osnovne logičke operacije</w:t>
      </w:r>
    </w:p>
    <w:p w14:paraId="3C8BF15F" w14:textId="77777777" w:rsidR="00F15373" w:rsidRPr="005553AC" w:rsidRDefault="00CD1D48" w:rsidP="005553AC">
      <w:r w:rsidRPr="005553AC">
        <w:t>U osnovne logičke operacije pripadaju: logička operacija NE (negacija), logička operacija I (logičko množenje, konjunkcija) i logička operacija ILI (logičko zbrajanje, disjunkcija).</w:t>
      </w:r>
    </w:p>
    <w:p w14:paraId="5FB7AF90" w14:textId="00FD76FC" w:rsidR="00F15373" w:rsidRPr="005553AC" w:rsidRDefault="00CD1D48" w:rsidP="005553AC">
      <w:r w:rsidRPr="005553AC">
        <w:t>LOGIČKA OPERACIJA I</w:t>
      </w:r>
      <w:r w:rsidR="005B7ABD" w:rsidRPr="005553AC">
        <w:t xml:space="preserve"> (konjunkcija)</w:t>
      </w:r>
    </w:p>
    <w:p w14:paraId="24D7104A" w14:textId="77777777" w:rsidR="00F15373" w:rsidRPr="005553AC" w:rsidRDefault="00CD1D48" w:rsidP="005553AC">
      <w:r w:rsidRPr="005553AC">
        <w:t>Logička operacija I (konjunkcija) uključuje dvije izjave i istinita je samo ako su obje izjave ISTINITE.</w:t>
      </w:r>
    </w:p>
    <w:p w14:paraId="6998ACB7" w14:textId="77777777" w:rsidR="00F15373" w:rsidRPr="005553AC" w:rsidRDefault="00CD1D48" w:rsidP="005553AC">
      <w:r w:rsidRPr="005553AC">
        <w:t>Postoji više načina označavanja logičkih operacija. Pošto logičku operaciju I nazivamo i logičko množenje, označavat ćemo ju znakom "·"</w:t>
      </w:r>
    </w:p>
    <w:p w14:paraId="2126CD69" w14:textId="0AF61A71" w:rsidR="00F15373" w:rsidRPr="005553AC" w:rsidRDefault="00CD1D48" w:rsidP="005553AC">
      <w:r w:rsidRPr="005553AC">
        <w:t>Isto tako, n</w:t>
      </w:r>
      <w:r w:rsidR="002C74EF" w:rsidRPr="005553AC">
        <w:t>ije praktično</w:t>
      </w:r>
      <w:r w:rsidRPr="005553AC">
        <w:t xml:space="preserve"> je da izjave zapisujemo kao rečenice. Zbog toga ćemo svaku rečenicu zamijeniti jednim slovom (najčešće velikim, ali nije uvjet).</w:t>
      </w:r>
    </w:p>
    <w:p w14:paraId="6784D086" w14:textId="2E745276" w:rsidR="002C74EF" w:rsidRPr="005553AC" w:rsidRDefault="002C74EF" w:rsidP="005553AC">
      <w:r w:rsidRPr="005553AC">
        <w:t>Tako</w:t>
      </w:r>
      <w:r w:rsidR="00CD1D48" w:rsidRPr="005553AC">
        <w:t>, umjesto da pišemo dvije rečenice</w:t>
      </w:r>
      <w:r w:rsidRPr="005553AC">
        <w:t xml:space="preserve"> (primjerice "Redovno učim i pripremam se za državnu maturu." i "Položit ću državnu maturu s odličnim ocjenama.")</w:t>
      </w:r>
      <w:r w:rsidR="00CD1D48" w:rsidRPr="005553AC">
        <w:t xml:space="preserve"> logičku </w:t>
      </w:r>
      <w:r w:rsidRPr="005553AC">
        <w:t>operaciju</w:t>
      </w:r>
      <w:r w:rsidR="00CD1D48" w:rsidRPr="005553AC">
        <w:t xml:space="preserve"> I koju primjenjujemo na izjave</w:t>
      </w:r>
      <w:r w:rsidRPr="005553AC">
        <w:t>:</w:t>
      </w:r>
      <w:r w:rsidR="00CD1D48" w:rsidRPr="005553AC">
        <w:t xml:space="preserve"> </w:t>
      </w:r>
    </w:p>
    <w:p w14:paraId="70DA868A" w14:textId="77777777" w:rsidR="002C74EF" w:rsidRPr="005553AC" w:rsidRDefault="00CD1D48" w:rsidP="005553AC">
      <w:r w:rsidRPr="005553AC">
        <w:t>A</w:t>
      </w:r>
      <w:r w:rsidR="002C74EF" w:rsidRPr="005553AC">
        <w:t xml:space="preserve"> = "Redovno učim i pripremam se za državnu maturu." i </w:t>
      </w:r>
    </w:p>
    <w:p w14:paraId="0253FDB4" w14:textId="77777777" w:rsidR="002C74EF" w:rsidRPr="005553AC" w:rsidRDefault="002C74EF" w:rsidP="005553AC">
      <w:r w:rsidRPr="005553AC">
        <w:t>B = "Položit ću državnu maturu s odličnim ocjenama."</w:t>
      </w:r>
      <w:r w:rsidR="00CD1D48" w:rsidRPr="005553AC">
        <w:t xml:space="preserve">  </w:t>
      </w:r>
    </w:p>
    <w:p w14:paraId="68A30252" w14:textId="39B27B2B" w:rsidR="00F15373" w:rsidRPr="005553AC" w:rsidRDefault="00CD1D48" w:rsidP="005553AC">
      <w:r w:rsidRPr="005553AC">
        <w:t xml:space="preserve">možemo zapisati ovako: Z=A·B. Z je rezultat logičke </w:t>
      </w:r>
      <w:r w:rsidR="002C74EF" w:rsidRPr="005553AC">
        <w:t>operacije</w:t>
      </w:r>
      <w:r w:rsidRPr="005553AC">
        <w:t>.</w:t>
      </w:r>
    </w:p>
    <w:p w14:paraId="0F2BF8AA" w14:textId="3DED2EB1" w:rsidR="002C74EF" w:rsidRPr="005553AC" w:rsidRDefault="002C74EF" w:rsidP="005553AC">
      <w:r w:rsidRPr="005553AC">
        <w:t>Tablice istinitosti (tablice stanja)</w:t>
      </w:r>
    </w:p>
    <w:p w14:paraId="509CE113" w14:textId="77777777" w:rsidR="00F15373" w:rsidRPr="005553AC" w:rsidRDefault="00CD1D48" w:rsidP="005553AC">
      <w:r w:rsidRPr="005553AC">
        <w:t xml:space="preserve">Umjesto definicije logičke operacije na način na koji smo to napravili u prvoj rečenici, ona se može definirati tzv. TABLICOM ISTINITOSTI ili TABLICOM STANJA. </w:t>
      </w:r>
    </w:p>
    <w:p w14:paraId="2D737536" w14:textId="301497C9" w:rsidR="00F15373" w:rsidRPr="005553AC" w:rsidRDefault="00CD1D48" w:rsidP="005553AC">
      <w:r w:rsidRPr="005553AC">
        <w:t xml:space="preserve">Tablica </w:t>
      </w:r>
      <w:r w:rsidR="002C74EF" w:rsidRPr="005553AC">
        <w:t xml:space="preserve">istinitosti, odnosno, tablica </w:t>
      </w:r>
      <w:r w:rsidRPr="005553AC">
        <w:t>stanja definira istinitost cjelokupne logičke operacije zasnovane na istinitosti izjava uključenih u tu operaciju.</w:t>
      </w:r>
    </w:p>
    <w:p w14:paraId="1CF587CA" w14:textId="0E3BFFE0" w:rsidR="004A16F8" w:rsidRPr="005553AC" w:rsidRDefault="004A16F8" w:rsidP="005553AC">
      <w:r w:rsidRPr="005553AC">
        <w:t>U prva dva stupca tablice istinitosti nalaze se sve moguće kombinacije istinitosti između dvije izjave (laž, laž; laž, istina; istina, laž; i istina, istina). Kako bi se izbjegle pogreške kombinacije izjava (s dvije izjave) uvijek se popunjavaju u takvom redoslijedu.</w:t>
      </w:r>
    </w:p>
    <w:tbl>
      <w:tblPr>
        <w:tblW w:w="0" w:type="auto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</w:tblGrid>
      <w:tr w:rsidR="004A16F8" w:rsidRPr="005553AC" w14:paraId="2F820E9D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8E10555" w14:textId="77777777" w:rsidR="004A16F8" w:rsidRPr="005553AC" w:rsidRDefault="004A16F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B964D7F" w14:textId="77777777" w:rsidR="004A16F8" w:rsidRPr="005553AC" w:rsidRDefault="004A16F8" w:rsidP="005553AC">
            <w:r w:rsidRPr="005553AC">
              <w:t>B</w:t>
            </w:r>
          </w:p>
        </w:tc>
      </w:tr>
      <w:tr w:rsidR="004A16F8" w:rsidRPr="005553AC" w14:paraId="3E01F328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B775B3A" w14:textId="77777777" w:rsidR="004A16F8" w:rsidRPr="005553AC" w:rsidRDefault="004A16F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CF390C5" w14:textId="77777777" w:rsidR="004A16F8" w:rsidRPr="005553AC" w:rsidRDefault="004A16F8" w:rsidP="005553AC">
            <w:r w:rsidRPr="005553AC">
              <w:t>0</w:t>
            </w:r>
          </w:p>
        </w:tc>
      </w:tr>
      <w:tr w:rsidR="004A16F8" w:rsidRPr="005553AC" w14:paraId="66D6AD06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BDA0C69" w14:textId="77777777" w:rsidR="004A16F8" w:rsidRPr="005553AC" w:rsidRDefault="004A16F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71B11E8" w14:textId="77777777" w:rsidR="004A16F8" w:rsidRPr="005553AC" w:rsidRDefault="004A16F8" w:rsidP="005553AC">
            <w:r w:rsidRPr="005553AC">
              <w:t>1</w:t>
            </w:r>
          </w:p>
        </w:tc>
      </w:tr>
      <w:tr w:rsidR="004A16F8" w:rsidRPr="005553AC" w14:paraId="02EB6E90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4B8B5CA" w14:textId="77777777" w:rsidR="004A16F8" w:rsidRPr="005553AC" w:rsidRDefault="004A16F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D22F4D4" w14:textId="77777777" w:rsidR="004A16F8" w:rsidRPr="005553AC" w:rsidRDefault="004A16F8" w:rsidP="005553AC">
            <w:r w:rsidRPr="005553AC">
              <w:t>0</w:t>
            </w:r>
          </w:p>
        </w:tc>
      </w:tr>
      <w:tr w:rsidR="004A16F8" w:rsidRPr="005553AC" w14:paraId="2EC32096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CFD4C7A" w14:textId="77777777" w:rsidR="004A16F8" w:rsidRPr="005553AC" w:rsidRDefault="004A16F8" w:rsidP="005553AC">
            <w:r w:rsidRPr="005553AC">
              <w:lastRenderedPageBreak/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C6BA6B6" w14:textId="77777777" w:rsidR="004A16F8" w:rsidRPr="005553AC" w:rsidRDefault="004A16F8" w:rsidP="005553AC">
            <w:r w:rsidRPr="005553AC">
              <w:t>1</w:t>
            </w:r>
          </w:p>
        </w:tc>
      </w:tr>
    </w:tbl>
    <w:p w14:paraId="289A5DFE" w14:textId="40012105" w:rsidR="004A16F8" w:rsidRPr="005553AC" w:rsidRDefault="004A16F8" w:rsidP="005553AC"/>
    <w:p w14:paraId="41647441" w14:textId="1224CB5D" w:rsidR="00F15373" w:rsidRPr="005553AC" w:rsidRDefault="00CD1D48" w:rsidP="005553AC">
      <w:r w:rsidRPr="005553AC">
        <w:t>Tablica stanja logičke operacije I</w:t>
      </w:r>
      <w:r w:rsidR="002C74EF" w:rsidRPr="005553AC">
        <w:t xml:space="preserve"> stoga izgleda ovako</w:t>
      </w:r>
      <w:r w:rsidRPr="005553AC">
        <w:t>:</w:t>
      </w:r>
    </w:p>
    <w:tbl>
      <w:tblPr>
        <w:tblW w:w="0" w:type="auto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0D970414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5CCC112" w14:textId="77777777" w:rsidR="00F15373" w:rsidRPr="005553AC" w:rsidRDefault="00CD1D48" w:rsidP="005553AC">
            <w:bookmarkStart w:id="2" w:name="_Hlk72055289"/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B17B91D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82564C1" w14:textId="77777777" w:rsidR="00F15373" w:rsidRPr="005553AC" w:rsidRDefault="00CD1D48" w:rsidP="005553AC">
            <w:r w:rsidRPr="005553AC">
              <w:t>A · B</w:t>
            </w:r>
          </w:p>
        </w:tc>
      </w:tr>
      <w:tr w:rsidR="00FF6765" w:rsidRPr="005553AC" w14:paraId="0D2EE307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5841D1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85C4960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777E23C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083C1CD2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AC8451B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00FF42D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F17343F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045A395D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52A662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69DB30B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AEA94C6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69408DCB" w14:textId="77777777" w:rsidTr="004A16F8">
        <w:trPr>
          <w:cantSplit/>
        </w:trPr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457589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5ED537E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CA8F80B" w14:textId="77777777" w:rsidR="00F15373" w:rsidRPr="005553AC" w:rsidRDefault="00CD1D48" w:rsidP="005553AC">
            <w:r w:rsidRPr="005553AC">
              <w:t>1</w:t>
            </w:r>
          </w:p>
        </w:tc>
      </w:tr>
    </w:tbl>
    <w:bookmarkEnd w:id="2"/>
    <w:p w14:paraId="6C8C8FBE" w14:textId="4620679C" w:rsidR="00F15373" w:rsidRPr="005553AC" w:rsidRDefault="00CD1D48" w:rsidP="005553AC">
      <w:r w:rsidRPr="005553AC">
        <w:t xml:space="preserve">Iz tablice stanja logičke operacije I </w:t>
      </w:r>
      <w:r w:rsidR="004A16F8" w:rsidRPr="005553AC">
        <w:t>možemo pročitati definiciju koju smo naveli na početku: rezultat</w:t>
      </w:r>
      <w:r w:rsidRPr="005553AC">
        <w:t xml:space="preserve"> logičk</w:t>
      </w:r>
      <w:r w:rsidR="004A16F8" w:rsidRPr="005553AC">
        <w:t>e</w:t>
      </w:r>
      <w:r w:rsidRPr="005553AC">
        <w:t xml:space="preserve"> operacij</w:t>
      </w:r>
      <w:r w:rsidR="004A16F8" w:rsidRPr="005553AC">
        <w:t>e</w:t>
      </w:r>
      <w:r w:rsidRPr="005553AC">
        <w:t xml:space="preserve"> I </w:t>
      </w:r>
      <w:r w:rsidR="004A16F8" w:rsidRPr="005553AC">
        <w:t xml:space="preserve">je </w:t>
      </w:r>
      <w:r w:rsidRPr="005553AC">
        <w:t>istin</w:t>
      </w:r>
      <w:r w:rsidR="004A16F8" w:rsidRPr="005553AC">
        <w:t>a</w:t>
      </w:r>
      <w:r w:rsidRPr="005553AC">
        <w:t xml:space="preserve"> (1) samo ako su obje izjave uključene u operaciju istinite (1).</w:t>
      </w:r>
    </w:p>
    <w:p w14:paraId="6773548C" w14:textId="05276A5F" w:rsidR="00F15373" w:rsidRPr="005553AC" w:rsidRDefault="00CD1D48" w:rsidP="005553AC">
      <w:r w:rsidRPr="005553AC">
        <w:t>LOGIČKA OPERACIJA ILI</w:t>
      </w:r>
      <w:r w:rsidR="005B7ABD" w:rsidRPr="005553AC">
        <w:t xml:space="preserve"> (disjunkcija)</w:t>
      </w:r>
    </w:p>
    <w:p w14:paraId="4E7F67AF" w14:textId="77777777" w:rsidR="00F15373" w:rsidRPr="005553AC" w:rsidRDefault="00CD1D48" w:rsidP="005553AC">
      <w:r w:rsidRPr="005553AC">
        <w:t>Logička operacija ILI (disjunkcija) također uključuje dvije izjave. Istinita je ako je barem jedna od njih ISTINITA.</w:t>
      </w:r>
    </w:p>
    <w:p w14:paraId="08B982D6" w14:textId="16CA466A" w:rsidR="00F15373" w:rsidRPr="005553AC" w:rsidRDefault="00CD1D48" w:rsidP="005553AC">
      <w:r w:rsidRPr="005553AC">
        <w:t>Logičku operaciju ILI nazivamo i logičko zbrajanje i označavamo ju znakom "+"</w:t>
      </w:r>
      <w:r w:rsidR="005B7ABD" w:rsidRPr="005553AC">
        <w:t>.</w:t>
      </w:r>
    </w:p>
    <w:p w14:paraId="4FDD128C" w14:textId="68FC1212" w:rsidR="00F15373" w:rsidRPr="005553AC" w:rsidRDefault="00CD1D48" w:rsidP="005553AC">
      <w:r w:rsidRPr="005553AC">
        <w:t>Tablica stanja logičke operacije ILI: </w:t>
      </w:r>
    </w:p>
    <w:tbl>
      <w:tblPr>
        <w:tblW w:w="1126" w:type="pct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79"/>
      </w:tblGrid>
      <w:tr w:rsidR="00FF6765" w:rsidRPr="005553AC" w14:paraId="2F8C207D" w14:textId="77777777" w:rsidTr="005B7ABD">
        <w:trPr>
          <w:cantSplit/>
        </w:trPr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F1D77A6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883FFA2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AF2CC15" w14:textId="77777777" w:rsidR="00F15373" w:rsidRPr="005553AC" w:rsidRDefault="00CD1D48" w:rsidP="005553AC">
            <w:r w:rsidRPr="005553AC">
              <w:t>A + B</w:t>
            </w:r>
          </w:p>
        </w:tc>
      </w:tr>
      <w:tr w:rsidR="00FF6765" w:rsidRPr="005553AC" w14:paraId="77DC6163" w14:textId="77777777" w:rsidTr="005B7ABD">
        <w:trPr>
          <w:cantSplit/>
        </w:trPr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DC7339A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E136CC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A408287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6FA3D93C" w14:textId="77777777" w:rsidTr="005B7ABD">
        <w:trPr>
          <w:cantSplit/>
        </w:trPr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C9105D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299816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60597F9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55FF3C6D" w14:textId="77777777" w:rsidTr="005B7ABD">
        <w:trPr>
          <w:cantSplit/>
        </w:trPr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BD1D252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B7E99FC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2E63EAE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BB727C0" w14:textId="77777777" w:rsidTr="005B7ABD">
        <w:trPr>
          <w:cantSplit/>
        </w:trPr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BBE09AD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48607CB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4E5B756" w14:textId="77777777" w:rsidR="00F15373" w:rsidRPr="005553AC" w:rsidRDefault="00CD1D48" w:rsidP="005553AC">
            <w:r w:rsidRPr="005553AC">
              <w:t>1</w:t>
            </w:r>
          </w:p>
        </w:tc>
      </w:tr>
    </w:tbl>
    <w:p w14:paraId="5C7CAB7E" w14:textId="7BD2E717" w:rsidR="00F15373" w:rsidRPr="005553AC" w:rsidRDefault="00CD1D48" w:rsidP="005553AC">
      <w:r w:rsidRPr="005553AC">
        <w:t>LOGIČKA OPERACIJA NE</w:t>
      </w:r>
      <w:r w:rsidR="005B7ABD" w:rsidRPr="005553AC">
        <w:t xml:space="preserve"> (negacija)</w:t>
      </w:r>
    </w:p>
    <w:p w14:paraId="6AE46FCE" w14:textId="069945B9" w:rsidR="00F15373" w:rsidRPr="005553AC" w:rsidRDefault="00CD1D48" w:rsidP="005553AC">
      <w:r w:rsidRPr="005553AC">
        <w:t>Logička operacija NE (negacija) uključuje samo jednu izjavu. Istinita je ako je početna izjava neistinita.</w:t>
      </w:r>
    </w:p>
    <w:p w14:paraId="58A22466" w14:textId="5B142C02" w:rsidR="00F15373" w:rsidRPr="005553AC" w:rsidRDefault="00CD1D48" w:rsidP="005553AC">
      <w:r w:rsidRPr="005553AC">
        <w:t>Tablica stanja logičke operacije NE: </w:t>
      </w:r>
    </w:p>
    <w:tbl>
      <w:tblPr>
        <w:tblW w:w="850" w:type="pct"/>
        <w:jc w:val="center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729"/>
      </w:tblGrid>
      <w:tr w:rsidR="00FF6765" w:rsidRPr="005553AC" w14:paraId="14B36AC9" w14:textId="77777777" w:rsidTr="005B7ABD">
        <w:trPr>
          <w:cantSplit/>
          <w:jc w:val="center"/>
        </w:trPr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F5B52EA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D88D07F" w14:textId="785D724C" w:rsidR="00F15373" w:rsidRPr="005553AC" w:rsidRDefault="004F6FC2" w:rsidP="005553AC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</w:tr>
      <w:tr w:rsidR="00FF6765" w:rsidRPr="005553AC" w14:paraId="5B29B204" w14:textId="77777777" w:rsidTr="005B7ABD">
        <w:trPr>
          <w:cantSplit/>
          <w:jc w:val="center"/>
        </w:trPr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21461E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2FCE6A9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450E3AD5" w14:textId="77777777" w:rsidTr="005B7ABD">
        <w:trPr>
          <w:cantSplit/>
          <w:jc w:val="center"/>
        </w:trPr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99F2E6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AC2FA6F" w14:textId="77777777" w:rsidR="00F15373" w:rsidRPr="005553AC" w:rsidRDefault="00CD1D48" w:rsidP="005553AC">
            <w:r w:rsidRPr="005553AC">
              <w:t>0</w:t>
            </w:r>
          </w:p>
        </w:tc>
      </w:tr>
    </w:tbl>
    <w:p w14:paraId="4DF3D44C" w14:textId="77777777" w:rsidR="00F15373" w:rsidRPr="005553AC" w:rsidRDefault="00CD1D48" w:rsidP="005553AC">
      <w:r w:rsidRPr="005553AC">
        <w:t> </w:t>
      </w:r>
    </w:p>
    <w:p w14:paraId="1E243610" w14:textId="77777777" w:rsidR="00F15373" w:rsidRPr="005553AC" w:rsidRDefault="00CD1D48" w:rsidP="005553AC">
      <w:r w:rsidRPr="005553AC">
        <w:t>Složeni logički izrazi</w:t>
      </w:r>
    </w:p>
    <w:p w14:paraId="6E3ABE1B" w14:textId="19138351" w:rsidR="00F15373" w:rsidRPr="005553AC" w:rsidRDefault="00CD1D48" w:rsidP="005553AC">
      <w:r w:rsidRPr="005553AC">
        <w:t>Osnovne logičke operacije često se kombiniraju u složene</w:t>
      </w:r>
      <w:r w:rsidR="005B7ABD" w:rsidRPr="005553AC">
        <w:t xml:space="preserve"> logičke izraze</w:t>
      </w:r>
      <w:r w:rsidRPr="005553AC">
        <w:t>.</w:t>
      </w:r>
    </w:p>
    <w:p w14:paraId="5E9BF7C9" w14:textId="7ACD267C" w:rsidR="00F15373" w:rsidRPr="005553AC" w:rsidRDefault="00CD1D48" w:rsidP="005553AC">
      <w:r w:rsidRPr="005553AC">
        <w:t>Primjer</w:t>
      </w:r>
      <w:r w:rsidR="005B7ABD" w:rsidRPr="005553AC">
        <w:t xml:space="preserve"> složenoga logičkoga izraza</w:t>
      </w:r>
      <w:r w:rsidRPr="005553AC">
        <w:t>:</w:t>
      </w:r>
    </w:p>
    <w:p w14:paraId="207DBC1A" w14:textId="3EAADA6D" w:rsidR="00F15373" w:rsidRPr="005553AC" w:rsidRDefault="00CD1D48" w:rsidP="005553AC">
      <w:r w:rsidRPr="005553AC">
        <w:t>Z</w:t>
      </w:r>
      <w:r w:rsidR="005B7ABD" w:rsidRPr="005553AC">
        <w:t xml:space="preserve"> </w:t>
      </w:r>
      <w:r w:rsidRPr="005553AC">
        <w:t>=</w:t>
      </w:r>
      <w:r w:rsidR="005B7ABD" w:rsidRPr="005553AC">
        <w:t xml:space="preserve"> </w:t>
      </w:r>
      <w:r w:rsidRPr="005553AC">
        <w:t>A</w:t>
      </w:r>
      <w:r w:rsidR="005B7ABD" w:rsidRPr="005553AC">
        <w:t xml:space="preserve"> </w:t>
      </w:r>
      <w:r w:rsidRPr="005553AC">
        <w:t>·</w:t>
      </w:r>
      <w:r w:rsidR="005B7ABD" w:rsidRPr="005553AC">
        <w:t xml:space="preserve"> </w:t>
      </w:r>
      <w:r w:rsidRPr="005553AC">
        <w:t>B</w:t>
      </w:r>
      <w:r w:rsidR="005B7ABD" w:rsidRPr="005553AC">
        <w:t xml:space="preserve"> </w:t>
      </w:r>
      <w:r w:rsidRPr="005553AC">
        <w:t>+</w:t>
      </w:r>
      <w:r w:rsidR="005B7ABD" w:rsidRPr="005553AC">
        <w:t xml:space="preserve"> </w:t>
      </w:r>
      <w:r w:rsidRPr="005553AC">
        <w:t>C</w:t>
      </w:r>
      <w:r w:rsidR="005B7ABD" w:rsidRPr="005553AC">
        <w:t xml:space="preserve"> </w:t>
      </w:r>
      <w:r w:rsidRPr="005553AC">
        <w:t>·</w:t>
      </w:r>
      <w:r w:rsidR="005B7ABD" w:rsidRPr="005553AC">
        <w:t xml:space="preserve"> </w:t>
      </w:r>
      <w:r w:rsidRPr="005553AC">
        <w:t>B</w:t>
      </w:r>
    </w:p>
    <w:p w14:paraId="12A6025F" w14:textId="3AD631D5" w:rsidR="00F15373" w:rsidRPr="005553AC" w:rsidRDefault="005B7ABD" w:rsidP="005553AC">
      <w:proofErr w:type="spellStart"/>
      <w:r w:rsidRPr="005553AC">
        <w:t>Poznavajući</w:t>
      </w:r>
      <w:proofErr w:type="spellEnd"/>
      <w:r w:rsidR="00CD1D48" w:rsidRPr="005553AC">
        <w:t xml:space="preserve"> definicije i (ili) tablice istinitosti osnovnih logičkih operacija lako možemo napraviti tablicu istinitosti zadan</w:t>
      </w:r>
      <w:r w:rsidRPr="005553AC">
        <w:t>og</w:t>
      </w:r>
      <w:r w:rsidR="00CD1D48" w:rsidRPr="005553AC">
        <w:t xml:space="preserve"> složen</w:t>
      </w:r>
      <w:r w:rsidRPr="005553AC">
        <w:t>og</w:t>
      </w:r>
      <w:r w:rsidR="00CD1D48" w:rsidRPr="005553AC">
        <w:t xml:space="preserve"> logičk</w:t>
      </w:r>
      <w:r w:rsidRPr="005553AC">
        <w:t>oga</w:t>
      </w:r>
      <w:r w:rsidR="00CD1D48" w:rsidRPr="005553AC">
        <w:t xml:space="preserve"> </w:t>
      </w:r>
      <w:r w:rsidRPr="005553AC">
        <w:t>izraza</w:t>
      </w:r>
      <w:r w:rsidR="00CD1D48" w:rsidRPr="005553AC">
        <w:t>.</w:t>
      </w:r>
    </w:p>
    <w:p w14:paraId="05B5B096" w14:textId="4279BEF1" w:rsidR="00F15373" w:rsidRPr="005553AC" w:rsidRDefault="00CD1D48" w:rsidP="005553AC">
      <w:r w:rsidRPr="005553AC">
        <w:t>Kod izrade tablice istinitosti složen</w:t>
      </w:r>
      <w:r w:rsidR="005B7ABD" w:rsidRPr="005553AC">
        <w:t>og</w:t>
      </w:r>
      <w:r w:rsidRPr="005553AC">
        <w:t xml:space="preserve"> logičk</w:t>
      </w:r>
      <w:r w:rsidR="005B7ABD" w:rsidRPr="005553AC">
        <w:t>og</w:t>
      </w:r>
      <w:r w:rsidRPr="005553AC">
        <w:t xml:space="preserve"> </w:t>
      </w:r>
      <w:r w:rsidR="005B7ABD" w:rsidRPr="005553AC">
        <w:t>izraza</w:t>
      </w:r>
      <w:r w:rsidRPr="005553AC">
        <w:t xml:space="preserve"> potrebno je </w:t>
      </w:r>
      <w:r w:rsidR="005B7ABD" w:rsidRPr="005553AC">
        <w:t>poznavati</w:t>
      </w:r>
      <w:r w:rsidRPr="005553AC">
        <w:t>:</w:t>
      </w:r>
    </w:p>
    <w:p w14:paraId="26441534" w14:textId="59BCCB0D" w:rsidR="00F15373" w:rsidRPr="005553AC" w:rsidRDefault="00CD1D48" w:rsidP="00BD31D2">
      <w:pPr>
        <w:pStyle w:val="Odlomakpopisa"/>
        <w:numPr>
          <w:ilvl w:val="0"/>
          <w:numId w:val="28"/>
        </w:numPr>
      </w:pPr>
      <w:r w:rsidRPr="005553AC">
        <w:t>Prioritet izvršavanja osnovnih logičkih operacija i</w:t>
      </w:r>
    </w:p>
    <w:p w14:paraId="1CEE33E6" w14:textId="36ED9F2F" w:rsidR="00F15373" w:rsidRPr="005553AC" w:rsidRDefault="00CD1D48" w:rsidP="00BD31D2">
      <w:pPr>
        <w:pStyle w:val="Odlomakpopisa"/>
        <w:numPr>
          <w:ilvl w:val="0"/>
          <w:numId w:val="28"/>
        </w:numPr>
      </w:pPr>
      <w:r w:rsidRPr="005553AC">
        <w:t>Koliko različitih kombinacija postoji za zadan broj izjava</w:t>
      </w:r>
    </w:p>
    <w:p w14:paraId="7949C762" w14:textId="77777777" w:rsidR="00F15373" w:rsidRPr="005553AC" w:rsidRDefault="00CD1D48" w:rsidP="005553AC">
      <w:r w:rsidRPr="005553AC">
        <w:t>Prioritet izvršavanja osnovnih logičkih operacija</w:t>
      </w:r>
    </w:p>
    <w:p w14:paraId="1E72E9B9" w14:textId="77777777" w:rsidR="00F15373" w:rsidRPr="005553AC" w:rsidRDefault="00CD1D48" w:rsidP="005553AC">
      <w:r w:rsidRPr="005553AC">
        <w:t>Kada imamo više logičkih operacija, a one nisu odvojene zagradama, najprije ćemo napraviti negaciju, zatim logičko množenje (I), a tek na kraju zbrajanje (ILI). Operacije istog prioriteta izvršavamo s lijeva na desno.</w:t>
      </w:r>
    </w:p>
    <w:p w14:paraId="397D2012" w14:textId="66B45889" w:rsidR="00F15373" w:rsidRPr="005553AC" w:rsidRDefault="00CD1D48" w:rsidP="005553AC">
      <w:r w:rsidRPr="005553AC">
        <w:t>Broj kombinacija u složeno</w:t>
      </w:r>
      <w:r w:rsidR="005B7ABD" w:rsidRPr="005553AC">
        <w:t>m</w:t>
      </w:r>
      <w:r w:rsidRPr="005553AC">
        <w:t xml:space="preserve"> logičko</w:t>
      </w:r>
      <w:r w:rsidR="005B7ABD" w:rsidRPr="005553AC">
        <w:t>m</w:t>
      </w:r>
      <w:r w:rsidRPr="005553AC">
        <w:t xml:space="preserve"> </w:t>
      </w:r>
      <w:r w:rsidR="005B7ABD" w:rsidRPr="005553AC">
        <w:t>izrazu</w:t>
      </w:r>
    </w:p>
    <w:p w14:paraId="10441F6B" w14:textId="77777777" w:rsidR="00F15373" w:rsidRPr="005553AC" w:rsidRDefault="00CD1D48" w:rsidP="005553AC">
      <w:r w:rsidRPr="005553AC">
        <w:t>Broj kombinacija ovisi o broju različitih izjava. Kako svaka izjava može poprimiti stanje 1 ili 0, postoji 2</w:t>
      </w:r>
      <w:r w:rsidRPr="00A03FD3">
        <w:rPr>
          <w:vertAlign w:val="superscript"/>
        </w:rPr>
        <w:t>broj izjava</w:t>
      </w:r>
      <w:r w:rsidRPr="005553AC">
        <w:t xml:space="preserve"> različitih kombinacija.</w:t>
      </w:r>
    </w:p>
    <w:p w14:paraId="20760D49" w14:textId="43450AAD" w:rsidR="00F15373" w:rsidRPr="005553AC" w:rsidRDefault="00CD1D48" w:rsidP="005553AC">
      <w:r w:rsidRPr="005553AC">
        <w:t xml:space="preserve">Ako imamo </w:t>
      </w:r>
      <w:r w:rsidR="005B7ABD" w:rsidRPr="005553AC">
        <w:t>dvije</w:t>
      </w:r>
      <w:r w:rsidRPr="005553AC">
        <w:t xml:space="preserve"> izjave (A i B) postoje </w:t>
      </w:r>
      <w:r w:rsidR="005B7ABD" w:rsidRPr="005553AC">
        <w:t>četiri</w:t>
      </w:r>
      <w:r w:rsidRPr="005553AC">
        <w:t xml:space="preserve"> različite kombinacije "nula" i "jedinica".</w:t>
      </w:r>
    </w:p>
    <w:p w14:paraId="6BE872F2" w14:textId="7FF3BA71" w:rsidR="00F15373" w:rsidRPr="005553AC" w:rsidRDefault="00CD1D48" w:rsidP="005553AC">
      <w:r w:rsidRPr="005553AC">
        <w:lastRenderedPageBreak/>
        <w:t xml:space="preserve">U </w:t>
      </w:r>
      <w:r w:rsidR="005B7ABD" w:rsidRPr="005553AC">
        <w:t>našem</w:t>
      </w:r>
      <w:r w:rsidRPr="005553AC">
        <w:t xml:space="preserve"> primjeru imamo tri izjave (A, B, C), odnosno 8 kombinacija.</w:t>
      </w:r>
    </w:p>
    <w:p w14:paraId="4F8EAE6A" w14:textId="77777777" w:rsidR="00F15373" w:rsidRPr="005553AC" w:rsidRDefault="00CD1D48" w:rsidP="005553AC">
      <w:r w:rsidRPr="005553AC">
        <w:t>Postavlja se pitanje: kako popuniti početne vrijednosti u tablici istinitosti, a da budemo sigurni da smo uzeli u obzir sve kombinacije i da niti jednu nismo ponovili?</w:t>
      </w:r>
    </w:p>
    <w:p w14:paraId="3760F4EE" w14:textId="77777777" w:rsidR="005B7ABD" w:rsidRPr="005553AC" w:rsidRDefault="00CD1D48" w:rsidP="005553AC">
      <w:r w:rsidRPr="005553AC">
        <w:t>Za prethodni primjer početne kombinacije u tablici istinitosti popunjavamo ovako:</w:t>
      </w:r>
    </w:p>
    <w:p w14:paraId="69F44F47" w14:textId="768D5656" w:rsidR="005B7ABD" w:rsidRPr="005553AC" w:rsidRDefault="00CD1D48" w:rsidP="005553AC">
      <w:r w:rsidRPr="005553AC">
        <w:t xml:space="preserve">Imamo tri izjave, što znači </w:t>
      </w:r>
      <w:r w:rsidR="005B7ABD" w:rsidRPr="005553AC">
        <w:t>osam</w:t>
      </w:r>
      <w:r w:rsidRPr="005553AC">
        <w:t xml:space="preserve"> kombinacija. </w:t>
      </w:r>
    </w:p>
    <w:p w14:paraId="6ACFE42C" w14:textId="53608458" w:rsidR="005B7ABD" w:rsidRPr="005553AC" w:rsidRDefault="00CD1D48" w:rsidP="005553AC">
      <w:r w:rsidRPr="005553AC">
        <w:t xml:space="preserve">Za popunjavanje prvog stupca prepolovimo broj kombinacija (8:2=4) i prvu polovicu (prve </w:t>
      </w:r>
      <w:r w:rsidR="005B7ABD" w:rsidRPr="005553AC">
        <w:t>četiri</w:t>
      </w:r>
      <w:r w:rsidRPr="005553AC">
        <w:t>) popunimo nulama, dok drugu polovicu popunimo jedinicama.</w:t>
      </w:r>
    </w:p>
    <w:p w14:paraId="0F2E53D6" w14:textId="77777777" w:rsidR="005B7ABD" w:rsidRPr="005553AC" w:rsidRDefault="00CD1D48" w:rsidP="005553AC">
      <w:r w:rsidRPr="005553AC">
        <w:t>U sljedećem stupcu (izjava B) prepolovimo onaj "prepolovljeni" broj iz prethodnog</w:t>
      </w:r>
      <w:r w:rsidR="005B7ABD" w:rsidRPr="005553AC">
        <w:t>a</w:t>
      </w:r>
      <w:r w:rsidRPr="005553AC">
        <w:t xml:space="preserve"> stupca (4:2=2). </w:t>
      </w:r>
    </w:p>
    <w:p w14:paraId="3031B067" w14:textId="77777777" w:rsidR="00820067" w:rsidRPr="005553AC" w:rsidRDefault="00CD1D48" w:rsidP="005553AC">
      <w:r w:rsidRPr="005553AC">
        <w:t>Sada popunjavamo stupac najprije s dvije nule, pa dvije jedinice, pa dvije nule</w:t>
      </w:r>
      <w:r w:rsidR="00820067" w:rsidRPr="005553AC">
        <w:t xml:space="preserve"> i na kraju</w:t>
      </w:r>
      <w:r w:rsidRPr="005553AC">
        <w:t xml:space="preserve"> dvije jedinice.</w:t>
      </w:r>
    </w:p>
    <w:p w14:paraId="2FC60621" w14:textId="108A5C6A" w:rsidR="00F15373" w:rsidRPr="005553AC" w:rsidRDefault="00CD1D48" w:rsidP="005553AC">
      <w:r w:rsidRPr="005553AC">
        <w:t>Zadnji stupac popunjavamo tako da kombiniramo nulu, pa jedinicu dok ne dođemo do kraja (opet smo broj 2 iz prethodnog stupca podijelili s dva)</w:t>
      </w:r>
    </w:p>
    <w:p w14:paraId="5AE5EFDC" w14:textId="2768BCD6" w:rsidR="007479A2" w:rsidRPr="005553AC" w:rsidRDefault="00820067" w:rsidP="005553AC">
      <w:r w:rsidRPr="005553AC">
        <w:t>Pogledajmo kako to izgleda u tablici:</w:t>
      </w:r>
    </w:p>
    <w:tbl>
      <w:tblPr>
        <w:tblW w:w="93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7089ACB2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BCE3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E34DF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F11C5" w14:textId="77777777" w:rsidR="00F15373" w:rsidRPr="005553AC" w:rsidRDefault="00CD1D48" w:rsidP="005553AC">
            <w:r w:rsidRPr="005553AC">
              <w:t>C</w:t>
            </w:r>
          </w:p>
        </w:tc>
      </w:tr>
      <w:tr w:rsidR="00FF6765" w:rsidRPr="005553AC" w14:paraId="76CA49CE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2BDC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993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F4C1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79E0E09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E5ECC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855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FEAE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4C69F08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4B4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DE51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9EB0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2DD6779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FA84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C83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B075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47532E99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672C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D122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F080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57A2F0C2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841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B3E66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92F1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358117AC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1EB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1CF5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D1FA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0FBC1C98" w14:textId="77777777" w:rsidTr="00820067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EFA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050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A11A" w14:textId="77777777" w:rsidR="00F15373" w:rsidRPr="005553AC" w:rsidRDefault="00CD1D48" w:rsidP="005553AC">
            <w:r w:rsidRPr="005553AC">
              <w:t>1</w:t>
            </w:r>
          </w:p>
        </w:tc>
      </w:tr>
    </w:tbl>
    <w:p w14:paraId="3EA1A4E6" w14:textId="649E9636" w:rsidR="00F15373" w:rsidRPr="005553AC" w:rsidRDefault="00CD1D48" w:rsidP="005553AC">
      <w:r w:rsidRPr="005553AC">
        <w:t>Za četiri izjave imamo 16 kombinacija. Prvi stupac popunjavamo sa osam nula i osam jedinica, a zatim opet za svaki sljedeći prepolovimo broj iz prethodnog stupca (8, pa 4, pa 2 i na kraju 1)</w:t>
      </w:r>
      <w:r w:rsidR="00820067" w:rsidRPr="005553AC">
        <w:t>.</w:t>
      </w:r>
    </w:p>
    <w:p w14:paraId="5A3FCF70" w14:textId="69AF2DB6" w:rsidR="00F15373" w:rsidRPr="005553AC" w:rsidRDefault="00820067" w:rsidP="005553AC">
      <w:r w:rsidRPr="005553AC">
        <w:t>Napravimo konačno</w:t>
      </w:r>
      <w:r w:rsidR="00CD1D48" w:rsidRPr="005553AC">
        <w:t xml:space="preserve"> tablicu istinitosti za naš primjer. Kako množenje ima veći prioritet od zbrajanja, ne možemo ići redom. Najprije moramo izračunati A</w:t>
      </w:r>
      <w:r w:rsidRPr="005553AC">
        <w:t>∙</w:t>
      </w:r>
      <w:r w:rsidR="00CD1D48" w:rsidRPr="005553AC">
        <w:t>B, zatim B</w:t>
      </w:r>
      <w:r w:rsidRPr="005553AC">
        <w:t>∙</w:t>
      </w:r>
      <w:r w:rsidR="00CD1D48" w:rsidRPr="005553AC">
        <w:t>C i tek na kraju zbrojiti dobivene rezultate. Slično kao u matematici, zar ne?</w:t>
      </w:r>
    </w:p>
    <w:tbl>
      <w:tblPr>
        <w:tblW w:w="210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342"/>
        <w:gridCol w:w="342"/>
        <w:gridCol w:w="788"/>
        <w:gridCol w:w="762"/>
        <w:gridCol w:w="1218"/>
      </w:tblGrid>
      <w:tr w:rsidR="00FF6765" w:rsidRPr="005553AC" w14:paraId="6F873F38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EB41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0836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AD32A" w14:textId="77777777" w:rsidR="00F15373" w:rsidRPr="005553AC" w:rsidRDefault="00CD1D48" w:rsidP="005553AC">
            <w:r w:rsidRPr="005553AC"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BA0A" w14:textId="3C561145" w:rsidR="00F15373" w:rsidRPr="005553AC" w:rsidRDefault="00CD1D48" w:rsidP="005553AC">
            <w:r w:rsidRPr="005553AC">
              <w:t>A</w:t>
            </w:r>
            <w:r w:rsidR="00820067" w:rsidRPr="005553AC">
              <w:t>∙</w:t>
            </w:r>
            <w:r w:rsidRPr="005553AC"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EBED" w14:textId="4CE1670C" w:rsidR="00F15373" w:rsidRPr="005553AC" w:rsidRDefault="00CD1D48" w:rsidP="005553AC">
            <w:r w:rsidRPr="005553AC">
              <w:t>B</w:t>
            </w:r>
            <w:r w:rsidR="00820067" w:rsidRPr="005553AC">
              <w:t>∙</w:t>
            </w:r>
            <w:r w:rsidRPr="005553AC">
              <w:t>C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B91DB" w14:textId="2C7269EA" w:rsidR="00F15373" w:rsidRPr="005553AC" w:rsidRDefault="00CD1D48" w:rsidP="005553AC">
            <w:r w:rsidRPr="005553AC">
              <w:t>A</w:t>
            </w:r>
            <w:r w:rsidR="00820067" w:rsidRPr="005553AC">
              <w:t>∙</w:t>
            </w:r>
            <w:r w:rsidRPr="005553AC">
              <w:t>B+A</w:t>
            </w:r>
            <w:r w:rsidR="00820067" w:rsidRPr="005553AC">
              <w:t>∙</w:t>
            </w:r>
            <w:r w:rsidRPr="005553AC">
              <w:t>C</w:t>
            </w:r>
          </w:p>
        </w:tc>
      </w:tr>
      <w:tr w:rsidR="00FF6765" w:rsidRPr="005553AC" w14:paraId="598B777F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3E2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47DA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2135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ABC6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88346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050C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2CE86549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30A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C727B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A86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81D0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CED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1CD8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5E4090E3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5AB0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E027B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FBC7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EBF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3BE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C5F8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73048388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32D7A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996F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EF164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F80C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A73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A8B73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0703A3B7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E08F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19402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7E43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A395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9D0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7733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13C02D58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6232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F347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4BFD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54C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1111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95CA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2698D076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3CF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D22E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119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AB4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5695A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76E3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2B0C661F" w14:textId="77777777" w:rsidTr="00820067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0B3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40B4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1FAB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BAA4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DF0D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B569" w14:textId="77777777" w:rsidR="00F15373" w:rsidRPr="005553AC" w:rsidRDefault="00CD1D48" w:rsidP="005553AC">
            <w:r w:rsidRPr="005553AC">
              <w:t>1</w:t>
            </w:r>
          </w:p>
        </w:tc>
      </w:tr>
    </w:tbl>
    <w:p w14:paraId="15B67919" w14:textId="7D432F2A" w:rsidR="00F15373" w:rsidRPr="005553AC" w:rsidRDefault="00CD1D48" w:rsidP="005553AC">
      <w:r w:rsidRPr="005553AC">
        <w:t> </w:t>
      </w:r>
    </w:p>
    <w:p w14:paraId="15755DA4" w14:textId="18C2418A" w:rsidR="00746055" w:rsidRPr="005553AC" w:rsidRDefault="00746055" w:rsidP="005553AC">
      <w:r w:rsidRPr="005553AC">
        <w:t>Zadatci za vježbu:</w:t>
      </w:r>
    </w:p>
    <w:p w14:paraId="6F58FAF0" w14:textId="46319D97" w:rsidR="00746055" w:rsidRPr="005553AC" w:rsidRDefault="00746055" w:rsidP="005553AC">
      <w:r w:rsidRPr="005553AC">
        <w:t>Napravi tablice istinitosti za sljedeće složene logičke izraze:</w:t>
      </w:r>
    </w:p>
    <w:p w14:paraId="78778ACF" w14:textId="75E612DB" w:rsidR="00746055" w:rsidRPr="005553AC" w:rsidRDefault="00D714FA" w:rsidP="00D714FA">
      <w:pPr>
        <w:pStyle w:val="Odlomakpopisa"/>
        <w:numPr>
          <w:ilvl w:val="0"/>
          <w:numId w:val="29"/>
        </w:numPr>
      </w:pPr>
      <w:bookmarkStart w:id="3" w:name="_Hlk72060798"/>
      <m:oMath>
        <m:r>
          <w:rPr>
            <w:rFonts w:ascii="Cambria Math" w:hAnsi="Cambria Math"/>
          </w:rPr>
          <m:t>Z=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A+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acc>
            <m:r>
              <w:rPr>
                <w:rFonts w:ascii="Cambria Math" w:hAnsi="Cambria Math"/>
              </w:rPr>
              <m:t xml:space="preserve">+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∙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acc>
          </m:e>
        </m:acc>
      </m:oMath>
      <w:bookmarkEnd w:id="3"/>
    </w:p>
    <w:p w14:paraId="553DA2F5" w14:textId="48ACE10F" w:rsidR="00746055" w:rsidRPr="005553AC" w:rsidRDefault="00D714FA" w:rsidP="00D714FA">
      <w:pPr>
        <w:pStyle w:val="Odlomakpopisa"/>
        <w:numPr>
          <w:ilvl w:val="0"/>
          <w:numId w:val="29"/>
        </w:numPr>
      </w:pPr>
      <w:bookmarkStart w:id="4" w:name="_Hlk72061992"/>
      <m:oMath>
        <m:r>
          <w:rPr>
            <w:rFonts w:ascii="Cambria Math" w:hAnsi="Cambria Math"/>
          </w:rPr>
          <m:t>Z=A+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A ∙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acc>
              </m:e>
            </m:acc>
            <m:r>
              <w:rPr>
                <w:rFonts w:ascii="Cambria Math" w:hAnsi="Cambria Math"/>
              </w:rPr>
              <m:t xml:space="preserve"> ∙(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 xml:space="preserve"> ∙C)</m:t>
            </m:r>
          </m:e>
        </m:acc>
      </m:oMath>
      <w:bookmarkEnd w:id="4"/>
    </w:p>
    <w:p w14:paraId="0119C7D2" w14:textId="7943F0A4" w:rsidR="00D714FA" w:rsidRDefault="00D714FA">
      <w:pPr>
        <w:spacing w:before="0" w:after="0" w:line="240" w:lineRule="auto"/>
      </w:pPr>
    </w:p>
    <w:p w14:paraId="145072A6" w14:textId="35D680D9" w:rsidR="00F15373" w:rsidRPr="005553AC" w:rsidRDefault="00CD1D48" w:rsidP="005553AC">
      <w:r w:rsidRPr="005553AC">
        <w:t>Pojednostavljivanje složenih logičkih izraza</w:t>
      </w:r>
    </w:p>
    <w:p w14:paraId="49659C90" w14:textId="77777777" w:rsidR="00943201" w:rsidRPr="005553AC" w:rsidRDefault="00943201" w:rsidP="005553AC">
      <w:r w:rsidRPr="005553AC">
        <w:lastRenderedPageBreak/>
        <w:t>Rješavanje prethodnog zadatka iziskivalo je puno vremena i stupaca tablice što povećava vjerojatnost pogreške prilikom rješavanja. Zbog toga se, primjenom nekoliko jednostavnih pravila, većina složenih logičkih izraza može pojednostavniti te tablicu istinitosti napraviti za tako pojednostavljen izraz.</w:t>
      </w:r>
    </w:p>
    <w:p w14:paraId="6D4B177A" w14:textId="402FBAF4" w:rsidR="00F15373" w:rsidRPr="005553AC" w:rsidRDefault="00CD1D48" w:rsidP="005553AC">
      <w:r w:rsidRPr="005553AC">
        <w:t>Osnovna pravila pojednostavljivan</w:t>
      </w:r>
      <w:r w:rsidR="00943201" w:rsidRPr="005553AC">
        <w:t>ja</w:t>
      </w:r>
      <w:r w:rsidRPr="005553AC">
        <w:t xml:space="preserve"> </w:t>
      </w:r>
      <w:r w:rsidR="00943201" w:rsidRPr="005553AC">
        <w:t xml:space="preserve">dana </w:t>
      </w:r>
      <w:r w:rsidRPr="005553AC">
        <w:t>su</w:t>
      </w:r>
      <w:r w:rsidR="00943201" w:rsidRPr="005553AC">
        <w:t xml:space="preserve"> u sljedećoj tablici</w:t>
      </w:r>
      <w:r w:rsidRPr="005553AC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82"/>
        <w:gridCol w:w="2970"/>
      </w:tblGrid>
      <w:tr w:rsidR="00820067" w:rsidRPr="005553AC" w14:paraId="465E96B4" w14:textId="77777777" w:rsidTr="00845921">
        <w:tc>
          <w:tcPr>
            <w:tcW w:w="0" w:type="auto"/>
            <w:gridSpan w:val="2"/>
          </w:tcPr>
          <w:p w14:paraId="46962FC8" w14:textId="6577DCC4" w:rsidR="00820067" w:rsidRPr="005553AC" w:rsidRDefault="004F6FC2" w:rsidP="005553AC">
            <m:oMathPara>
              <m:oMath>
                <m:acc>
                  <m:accPr>
                    <m:chr m:val="̿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</w:tc>
      </w:tr>
      <w:tr w:rsidR="00820067" w:rsidRPr="005553AC" w14:paraId="242212E0" w14:textId="77777777" w:rsidTr="00845921">
        <w:tc>
          <w:tcPr>
            <w:tcW w:w="0" w:type="auto"/>
          </w:tcPr>
          <w:p w14:paraId="35C85B0C" w14:textId="2EED5EE1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 ∙0=0</m:t>
                </m:r>
              </m:oMath>
            </m:oMathPara>
          </w:p>
        </w:tc>
        <w:tc>
          <w:tcPr>
            <w:tcW w:w="0" w:type="auto"/>
          </w:tcPr>
          <w:p w14:paraId="341E97CC" w14:textId="384365AB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A+0=A</m:t>
                </m:r>
              </m:oMath>
            </m:oMathPara>
          </w:p>
        </w:tc>
      </w:tr>
      <w:tr w:rsidR="00820067" w:rsidRPr="005553AC" w14:paraId="00E4B960" w14:textId="77777777" w:rsidTr="00845921">
        <w:tc>
          <w:tcPr>
            <w:tcW w:w="0" w:type="auto"/>
          </w:tcPr>
          <w:p w14:paraId="4A3AF451" w14:textId="73911EB8" w:rsidR="00820067" w:rsidRPr="005553AC" w:rsidRDefault="00820067" w:rsidP="005553AC">
            <w:bookmarkStart w:id="5" w:name="_Hlk72061620"/>
            <m:oMathPara>
              <m:oMath>
                <m:r>
                  <w:rPr>
                    <w:rFonts w:ascii="Cambria Math" w:hAnsi="Cambria Math"/>
                  </w:rPr>
                  <m:t>A ∙A=A</m:t>
                </m:r>
              </m:oMath>
            </m:oMathPara>
          </w:p>
        </w:tc>
        <w:tc>
          <w:tcPr>
            <w:tcW w:w="0" w:type="auto"/>
          </w:tcPr>
          <w:p w14:paraId="177AFCE4" w14:textId="35FA4A2B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A+A=A</m:t>
                </m:r>
              </m:oMath>
            </m:oMathPara>
          </w:p>
        </w:tc>
      </w:tr>
      <w:bookmarkEnd w:id="5"/>
      <w:tr w:rsidR="00820067" w:rsidRPr="005553AC" w14:paraId="282938AC" w14:textId="77777777" w:rsidTr="00845921">
        <w:tc>
          <w:tcPr>
            <w:tcW w:w="0" w:type="auto"/>
          </w:tcPr>
          <w:p w14:paraId="54B99A96" w14:textId="090DAA92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 ∙1=A</m:t>
                </m:r>
              </m:oMath>
            </m:oMathPara>
          </w:p>
        </w:tc>
        <w:tc>
          <w:tcPr>
            <w:tcW w:w="0" w:type="auto"/>
          </w:tcPr>
          <w:p w14:paraId="307B1AD4" w14:textId="07B192A5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A+1=1</m:t>
                </m:r>
              </m:oMath>
            </m:oMathPara>
          </w:p>
        </w:tc>
      </w:tr>
      <w:tr w:rsidR="00820067" w:rsidRPr="005553AC" w14:paraId="14C2C429" w14:textId="77777777" w:rsidTr="00845921">
        <w:tc>
          <w:tcPr>
            <w:tcW w:w="0" w:type="auto"/>
          </w:tcPr>
          <w:p w14:paraId="4B337FAF" w14:textId="7F9E6153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 ∙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0" w:type="auto"/>
          </w:tcPr>
          <w:p w14:paraId="6F047D84" w14:textId="467512AF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820067" w:rsidRPr="005553AC" w14:paraId="2B98A92B" w14:textId="77777777" w:rsidTr="00845921">
        <w:tc>
          <w:tcPr>
            <w:tcW w:w="0" w:type="auto"/>
          </w:tcPr>
          <w:p w14:paraId="250F24FE" w14:textId="784CAB96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 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</w:tc>
        <w:tc>
          <w:tcPr>
            <w:tcW w:w="0" w:type="auto"/>
          </w:tcPr>
          <w:p w14:paraId="12271586" w14:textId="226684FF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A∙B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</w:tc>
      </w:tr>
      <w:tr w:rsidR="00820067" w:rsidRPr="005553AC" w14:paraId="26DD0440" w14:textId="77777777" w:rsidTr="00845921">
        <w:tc>
          <w:tcPr>
            <w:tcW w:w="0" w:type="auto"/>
          </w:tcPr>
          <w:p w14:paraId="3A867C88" w14:textId="4F578A66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 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+B</m:t>
                    </m:r>
                  </m:e>
                </m:d>
                <m:r>
                  <w:rPr>
                    <w:rFonts w:ascii="Cambria Math" w:hAnsi="Cambria Math"/>
                  </w:rPr>
                  <m:t>=A ∙B</m:t>
                </m:r>
              </m:oMath>
            </m:oMathPara>
          </w:p>
        </w:tc>
        <w:tc>
          <w:tcPr>
            <w:tcW w:w="0" w:type="auto"/>
          </w:tcPr>
          <w:p w14:paraId="1846A771" w14:textId="7681C7B4" w:rsidR="00820067" w:rsidRPr="005553AC" w:rsidRDefault="00820067" w:rsidP="005553AC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∙B</m:t>
                    </m:r>
                  </m:e>
                </m:d>
                <m:r>
                  <w:rPr>
                    <w:rFonts w:ascii="Cambria Math" w:hAnsi="Cambria Math"/>
                  </w:rPr>
                  <m:t>=A+B</m:t>
                </m:r>
              </m:oMath>
            </m:oMathPara>
          </w:p>
        </w:tc>
      </w:tr>
      <w:tr w:rsidR="00845921" w:rsidRPr="005553AC" w14:paraId="79500369" w14:textId="77777777" w:rsidTr="00845921">
        <w:tc>
          <w:tcPr>
            <w:tcW w:w="0" w:type="auto"/>
            <w:gridSpan w:val="2"/>
          </w:tcPr>
          <w:p w14:paraId="6006A0B4" w14:textId="2F612B6C" w:rsidR="00845921" w:rsidRPr="005553AC" w:rsidRDefault="00845921" w:rsidP="005553AC">
            <w:r w:rsidRPr="005553AC">
              <w:t xml:space="preserve">De </w:t>
            </w:r>
            <w:proofErr w:type="spellStart"/>
            <w:r w:rsidRPr="005553AC">
              <w:t>Morganovo</w:t>
            </w:r>
            <w:proofErr w:type="spellEnd"/>
            <w:r w:rsidRPr="005553AC">
              <w:t xml:space="preserve"> pravilo</w:t>
            </w:r>
          </w:p>
        </w:tc>
      </w:tr>
      <w:tr w:rsidR="00845921" w:rsidRPr="005553AC" w14:paraId="5E7FB5AD" w14:textId="77777777" w:rsidTr="00845921">
        <w:tc>
          <w:tcPr>
            <w:tcW w:w="0" w:type="auto"/>
          </w:tcPr>
          <w:p w14:paraId="657EC02D" w14:textId="291D7C68" w:rsidR="00845921" w:rsidRPr="005553AC" w:rsidRDefault="004F6FC2" w:rsidP="005553AC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 ∙B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+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0" w:type="auto"/>
          </w:tcPr>
          <w:p w14:paraId="4A9F5B55" w14:textId="62F06095" w:rsidR="00845921" w:rsidRPr="005553AC" w:rsidRDefault="004F6FC2" w:rsidP="005553AC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A∙B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+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</w:tr>
      <w:tr w:rsidR="00845921" w:rsidRPr="005553AC" w14:paraId="5E280319" w14:textId="77777777" w:rsidTr="00845921">
        <w:tc>
          <w:tcPr>
            <w:tcW w:w="0" w:type="auto"/>
            <w:gridSpan w:val="2"/>
          </w:tcPr>
          <w:p w14:paraId="6F1A4723" w14:textId="6364A828" w:rsidR="00845921" w:rsidRPr="005553AC" w:rsidRDefault="00845921" w:rsidP="005553AC">
            <w:proofErr w:type="spellStart"/>
            <w:r w:rsidRPr="005553AC">
              <w:t>Komutativnost</w:t>
            </w:r>
            <w:proofErr w:type="spellEnd"/>
          </w:p>
        </w:tc>
      </w:tr>
      <w:tr w:rsidR="00845921" w:rsidRPr="005553AC" w14:paraId="1C15EF14" w14:textId="77777777" w:rsidTr="00845921">
        <w:tc>
          <w:tcPr>
            <w:tcW w:w="0" w:type="auto"/>
          </w:tcPr>
          <w:p w14:paraId="794582BC" w14:textId="0217C1E8" w:rsidR="00845921" w:rsidRPr="005553AC" w:rsidRDefault="00845921" w:rsidP="005553AC">
            <m:oMathPara>
              <m:oMath>
                <m:r>
                  <w:rPr>
                    <w:rFonts w:ascii="Cambria Math" w:hAnsi="Cambria Math"/>
                  </w:rPr>
                  <m:t>A ∙B=B ∙A</m:t>
                </m:r>
              </m:oMath>
            </m:oMathPara>
          </w:p>
        </w:tc>
        <w:tc>
          <w:tcPr>
            <w:tcW w:w="0" w:type="auto"/>
          </w:tcPr>
          <w:p w14:paraId="7AB565F9" w14:textId="7BF26208" w:rsidR="00845921" w:rsidRPr="005553AC" w:rsidRDefault="00845921" w:rsidP="005553AC">
            <m:oMathPara>
              <m:oMath>
                <m:r>
                  <w:rPr>
                    <w:rFonts w:ascii="Cambria Math" w:hAnsi="Cambria Math"/>
                  </w:rPr>
                  <m:t>A∙B=B∙A</m:t>
                </m:r>
              </m:oMath>
            </m:oMathPara>
          </w:p>
        </w:tc>
      </w:tr>
      <w:tr w:rsidR="00845921" w:rsidRPr="005553AC" w14:paraId="3E5A7B6F" w14:textId="77777777" w:rsidTr="00845921">
        <w:tc>
          <w:tcPr>
            <w:tcW w:w="0" w:type="auto"/>
            <w:gridSpan w:val="2"/>
          </w:tcPr>
          <w:p w14:paraId="3C7A63FB" w14:textId="4365ED2E" w:rsidR="00845921" w:rsidRPr="005553AC" w:rsidRDefault="00845921" w:rsidP="005553AC">
            <w:r w:rsidRPr="005553AC">
              <w:t>Distributivnost</w:t>
            </w:r>
          </w:p>
        </w:tc>
      </w:tr>
      <w:tr w:rsidR="00845921" w:rsidRPr="005553AC" w14:paraId="6D7500F6" w14:textId="77777777" w:rsidTr="00845921">
        <w:tc>
          <w:tcPr>
            <w:tcW w:w="0" w:type="auto"/>
          </w:tcPr>
          <w:p w14:paraId="79342602" w14:textId="7E0F5BD2" w:rsidR="00845921" w:rsidRPr="005553AC" w:rsidRDefault="00845921" w:rsidP="005553AC">
            <m:oMathPara>
              <m:oMath>
                <m:r>
                  <w:rPr>
                    <w:rFonts w:ascii="Cambria Math" w:hAnsi="Cambria Math"/>
                  </w:rPr>
                  <m:t>A 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=A ∙B+A ∙C</m:t>
                </m:r>
              </m:oMath>
            </m:oMathPara>
          </w:p>
        </w:tc>
        <w:tc>
          <w:tcPr>
            <w:tcW w:w="0" w:type="auto"/>
          </w:tcPr>
          <w:p w14:paraId="60A322A5" w14:textId="463E0A82" w:rsidR="00845921" w:rsidRPr="005553AC" w:rsidRDefault="00FB1CC4" w:rsidP="005553AC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∙ C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A+C</m:t>
                    </m:r>
                  </m:e>
                </m:d>
              </m:oMath>
            </m:oMathPara>
          </w:p>
        </w:tc>
      </w:tr>
      <w:tr w:rsidR="00FB1CC4" w:rsidRPr="005553AC" w14:paraId="7D39CC5A" w14:textId="77777777" w:rsidTr="009343AF">
        <w:tc>
          <w:tcPr>
            <w:tcW w:w="0" w:type="auto"/>
            <w:gridSpan w:val="2"/>
          </w:tcPr>
          <w:p w14:paraId="72388456" w14:textId="528D6118" w:rsidR="00FB1CC4" w:rsidRPr="005553AC" w:rsidRDefault="004F6FC2" w:rsidP="005553AC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C+D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=A∙C+A∙D+B∙C+B∙D </m:t>
                </m:r>
              </m:oMath>
            </m:oMathPara>
          </w:p>
        </w:tc>
      </w:tr>
    </w:tbl>
    <w:p w14:paraId="556B4463" w14:textId="022403C0" w:rsidR="00820067" w:rsidRPr="005553AC" w:rsidRDefault="00820067" w:rsidP="005553AC"/>
    <w:p w14:paraId="3AB09FD0" w14:textId="1CAE5215" w:rsidR="00943201" w:rsidRPr="005553AC" w:rsidRDefault="00943201" w:rsidP="005553AC">
      <w:r w:rsidRPr="005553AC">
        <w:t xml:space="preserve">Primijenimo sada ova pravila i pojednostavnimo izraz </w:t>
      </w:r>
      <m:oMath>
        <m:r>
          <w:rPr>
            <w:rFonts w:ascii="Cambria Math" w:hAnsi="Cambria Math"/>
          </w:rPr>
          <m:t>Z=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A+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acc>
            <m:r>
              <w:rPr>
                <w:rFonts w:ascii="Cambria Math" w:hAnsi="Cambria Math"/>
              </w:rPr>
              <m:t xml:space="preserve">+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∙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acc>
          </m:e>
        </m:acc>
      </m:oMath>
    </w:p>
    <w:p w14:paraId="596CFF02" w14:textId="72AF2A68" w:rsidR="00943201" w:rsidRPr="005553AC" w:rsidRDefault="00943201" w:rsidP="005553AC">
      <w:r w:rsidRPr="005553AC">
        <w:t>Korak 1.</w:t>
      </w:r>
    </w:p>
    <w:p w14:paraId="44FABD62" w14:textId="26D5A79A" w:rsidR="00943201" w:rsidRPr="005553AC" w:rsidRDefault="00943201" w:rsidP="005553AC">
      <w:r w:rsidRPr="005553AC">
        <w:t xml:space="preserve">Primijenimo De </w:t>
      </w:r>
      <w:proofErr w:type="spellStart"/>
      <w:r w:rsidRPr="005553AC">
        <w:t>Morganovo</w:t>
      </w:r>
      <w:proofErr w:type="spellEnd"/>
      <w:r w:rsidRPr="005553AC">
        <w:t xml:space="preserve"> pravilo na negaciju izraza:</w:t>
      </w:r>
    </w:p>
    <w:p w14:paraId="2F0C3A07" w14:textId="4CBF7E2E" w:rsidR="00943201" w:rsidRPr="005553AC" w:rsidRDefault="00E75504" w:rsidP="005553AC">
      <w:bookmarkStart w:id="6" w:name="_Hlk72061031"/>
      <m:oMathPara>
        <m:oMathParaPr>
          <m:jc m:val="left"/>
        </m:oMathParaPr>
        <m:oMath>
          <m:r>
            <w:rPr>
              <w:rFonts w:ascii="Cambria Math" w:hAnsi="Cambria Math"/>
            </w:rPr>
            <m:t>Z=</m:t>
          </m:r>
          <m:acc>
            <m:accPr>
              <m:chr m:val="̿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 xml:space="preserve">A+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acc>
          <w:bookmarkEnd w:id="6"/>
          <m:r>
            <w:rPr>
              <w:rFonts w:ascii="Cambria Math" w:hAnsi="Cambria Math"/>
            </w:rPr>
            <m:t xml:space="preserve"> ∙ </m:t>
          </m:r>
          <w:bookmarkStart w:id="7" w:name="_Hlk72061078"/>
          <m:acc>
            <m:accPr>
              <m:chr m:val="̿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 xml:space="preserve"> ∙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acc>
        </m:oMath>
      </m:oMathPara>
      <w:bookmarkEnd w:id="7"/>
    </w:p>
    <w:p w14:paraId="6841C791" w14:textId="767A1276" w:rsidR="00E75504" w:rsidRPr="005553AC" w:rsidRDefault="00E75504" w:rsidP="005553AC">
      <w:r w:rsidRPr="005553AC">
        <w:t>Korak 2.</w:t>
      </w:r>
    </w:p>
    <w:p w14:paraId="52928F47" w14:textId="26280482" w:rsidR="00943201" w:rsidRPr="005553AC" w:rsidRDefault="00943201" w:rsidP="005553AC">
      <w:r w:rsidRPr="005553AC">
        <w:t xml:space="preserve">Primijetimo da se negacije „poništavaju, pa je </w:t>
      </w:r>
      <m:oMath>
        <m:acc>
          <m:accPr>
            <m:chr m:val="̿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A+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acc>
        <m:r>
          <w:rPr>
            <w:rFonts w:ascii="Cambria Math" w:hAnsi="Cambria Math"/>
          </w:rPr>
          <m:t>=</m:t>
        </m:r>
        <w:bookmarkStart w:id="8" w:name="_Hlk72061217"/>
        <m:r>
          <w:rPr>
            <w:rFonts w:ascii="Cambria Math" w:hAnsi="Cambria Math"/>
          </w:rPr>
          <m:t xml:space="preserve">A+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8"/>
      <w:r w:rsidR="00E75504" w:rsidRPr="005553AC">
        <w:t xml:space="preserve">, a </w:t>
      </w:r>
      <m:oMath>
        <m:acc>
          <m:accPr>
            <m:chr m:val="̿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 xml:space="preserve"> ∙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acc>
        <m:r>
          <w:rPr>
            <w:rFonts w:ascii="Cambria Math" w:hAnsi="Cambria Math"/>
          </w:rPr>
          <m:t xml:space="preserve">= </m:t>
        </m:r>
        <w:bookmarkStart w:id="9" w:name="_Hlk72061266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 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9"/>
    </w:p>
    <w:p w14:paraId="796155DD" w14:textId="3D001277" w:rsidR="00E75504" w:rsidRPr="005553AC" w:rsidRDefault="00E75504" w:rsidP="005553AC">
      <w:r w:rsidRPr="005553AC">
        <w:t xml:space="preserve">To znači da je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A+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 xml:space="preserve"> ∙ </m:t>
        </m:r>
        <w:bookmarkStart w:id="10" w:name="_Hlk72061314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 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10"/>
    </w:p>
    <w:p w14:paraId="46D146DB" w14:textId="517E2A39" w:rsidR="00E75504" w:rsidRPr="005553AC" w:rsidRDefault="00E75504" w:rsidP="005553AC">
      <w:r w:rsidRPr="005553AC">
        <w:t>Korak 3.</w:t>
      </w:r>
    </w:p>
    <w:p w14:paraId="30C9956E" w14:textId="17B4D619" w:rsidR="00E75504" w:rsidRPr="005553AC" w:rsidRDefault="00E75504" w:rsidP="005553AC">
      <w:r w:rsidRPr="005553AC">
        <w:t xml:space="preserve">Pomnožimo li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 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5553AC">
        <w:t xml:space="preserve"> s izrazom u zagradi dobijemo da je </w:t>
      </w:r>
    </w:p>
    <w:p w14:paraId="0F864E3C" w14:textId="2B7FC76B" w:rsidR="00E75504" w:rsidRPr="005553AC" w:rsidRDefault="00E75504" w:rsidP="005553AC">
      <m:oMathPara>
        <m:oMath>
          <m:r>
            <w:rPr>
              <w:rFonts w:ascii="Cambria Math" w:hAnsi="Cambria Math"/>
            </w:rPr>
            <m:t xml:space="preserve">Z=A ∙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 xml:space="preserve"> ∙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 xml:space="preserve">+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 xml:space="preserve"> ∙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 xml:space="preserve"> ∙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</m:oMath>
      </m:oMathPara>
    </w:p>
    <w:p w14:paraId="7D697C0D" w14:textId="1D432882" w:rsidR="00E75504" w:rsidRPr="005553AC" w:rsidRDefault="00E75504" w:rsidP="005553AC">
      <w:r w:rsidRPr="005553AC">
        <w:t>Korak 4.</w:t>
      </w:r>
    </w:p>
    <w:p w14:paraId="3475CA42" w14:textId="51725A76" w:rsidR="00E75504" w:rsidRPr="005553AC" w:rsidRDefault="00E75504" w:rsidP="005553AC">
      <w:r w:rsidRPr="005553AC">
        <w:t xml:space="preserve">Znamo da je </w:t>
      </w:r>
      <m:oMath>
        <m:r>
          <w:rPr>
            <w:rFonts w:ascii="Cambria Math" w:hAnsi="Cambria Math"/>
          </w:rPr>
          <m:t xml:space="preserve">A ∙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=0</m:t>
        </m:r>
      </m:oMath>
      <w:r w:rsidRPr="005553AC">
        <w:t xml:space="preserve"> i </w:t>
      </w:r>
      <m:oMath>
        <m:r>
          <w:rPr>
            <w:rFonts w:ascii="Cambria Math" w:hAnsi="Cambria Math"/>
          </w:rPr>
          <m:t>A ∙0=0</m:t>
        </m:r>
      </m:oMath>
      <w:r w:rsidRPr="005553AC">
        <w:t xml:space="preserve">. Iz toga slijedi da je prvi dio izraza jednak nuli. </w:t>
      </w:r>
    </w:p>
    <w:p w14:paraId="3827503B" w14:textId="299D1868" w:rsidR="00C2112B" w:rsidRPr="005553AC" w:rsidRDefault="00E75504" w:rsidP="005553AC">
      <w:r w:rsidRPr="005553AC">
        <w:t xml:space="preserve">Isto tako, znamo da je </w:t>
      </w:r>
      <m:oMath>
        <m:r>
          <w:rPr>
            <w:rFonts w:ascii="Cambria Math" w:hAnsi="Cambria Math"/>
          </w:rPr>
          <m:t>A ∙A=A</m:t>
        </m:r>
      </m:oMath>
      <w:r w:rsidRPr="005553AC">
        <w:t xml:space="preserve">. To znači da je drugi dio izraza jednak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∙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5553AC">
        <w:t>, što je i konačno rješenje našeg</w:t>
      </w:r>
      <w:r w:rsidR="00C2112B" w:rsidRPr="005553AC">
        <w:t xml:space="preserve"> zadatka. Ovaj izraz možemo dodatno pojednostavniti primjenom De </w:t>
      </w:r>
      <w:proofErr w:type="spellStart"/>
      <w:r w:rsidR="00C2112B" w:rsidRPr="005553AC">
        <w:t>Morganova</w:t>
      </w:r>
      <w:proofErr w:type="spellEnd"/>
      <w:r w:rsidR="00C2112B" w:rsidRPr="005553AC">
        <w:t xml:space="preserve"> zakona, pa je </w:t>
      </w:r>
    </w:p>
    <w:p w14:paraId="0ABE296C" w14:textId="3D665D1F" w:rsidR="00C2112B" w:rsidRPr="005553AC" w:rsidRDefault="00C2112B" w:rsidP="005553AC">
      <m:oMathPara>
        <m:oMath>
          <m:r>
            <w:rPr>
              <w:rFonts w:ascii="Cambria Math" w:hAnsi="Cambria Math"/>
            </w:rPr>
            <m:t xml:space="preserve">Z=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A+B</m:t>
              </m:r>
            </m:e>
          </m:acc>
        </m:oMath>
      </m:oMathPara>
    </w:p>
    <w:p w14:paraId="2B054220" w14:textId="4E084006" w:rsidR="00E75504" w:rsidRPr="005553AC" w:rsidRDefault="00C2112B" w:rsidP="005553AC">
      <w:r w:rsidRPr="005553AC">
        <w:t>Zadatci za vježbu:</w:t>
      </w:r>
    </w:p>
    <w:p w14:paraId="7D1B5E64" w14:textId="0B44006B" w:rsidR="00C2112B" w:rsidRPr="005553AC" w:rsidRDefault="00C2112B" w:rsidP="005553AC">
      <w:r w:rsidRPr="005553AC">
        <w:t>Napravi tablicu istinitosti za dobiveni izraz i usporedi ju s tablicom zadatka 1 iz prethodne lekcije.</w:t>
      </w:r>
    </w:p>
    <w:p w14:paraId="4AD0B5E7" w14:textId="0C4E461C" w:rsidR="00C2112B" w:rsidRPr="005553AC" w:rsidRDefault="00C2112B" w:rsidP="005553AC">
      <w:r w:rsidRPr="005553AC">
        <w:t xml:space="preserve">Pojednostavni složeni logički izraz </w:t>
      </w:r>
      <m:oMath>
        <m:r>
          <w:rPr>
            <w:rFonts w:ascii="Cambria Math" w:hAnsi="Cambria Math"/>
          </w:rPr>
          <m:t>A+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A ∙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acc>
              </m:e>
            </m:acc>
            <m:r>
              <w:rPr>
                <w:rFonts w:ascii="Cambria Math" w:hAnsi="Cambria Math"/>
              </w:rPr>
              <m:t xml:space="preserve"> ∙(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 xml:space="preserve"> ∙C)</m:t>
            </m:r>
          </m:e>
        </m:acc>
      </m:oMath>
      <w:r w:rsidRPr="005553AC">
        <w:t>. Za pojednostavljeni izraz napravi tablicu istinitosti. Usporedi rješenje s rješenjem zadatka 2 iz prethodne lekcije.</w:t>
      </w:r>
    </w:p>
    <w:p w14:paraId="5886DB45" w14:textId="7F691577" w:rsidR="00F15373" w:rsidRPr="005553AC" w:rsidRDefault="00CD1D48" w:rsidP="005553AC">
      <w:proofErr w:type="spellStart"/>
      <w:r w:rsidRPr="005553AC">
        <w:t>Konjunktivna</w:t>
      </w:r>
      <w:proofErr w:type="spellEnd"/>
      <w:r w:rsidRPr="005553AC">
        <w:t xml:space="preserve"> i disjunktivna normalna forma</w:t>
      </w:r>
    </w:p>
    <w:p w14:paraId="4896C719" w14:textId="77777777" w:rsidR="00F15373" w:rsidRPr="005553AC" w:rsidRDefault="00CD1D48" w:rsidP="005553AC">
      <w:r w:rsidRPr="005553AC">
        <w:t>U logici ne moramo uvijek krenuti od izraza prema tablici istinitosti. Problem se može postaviti i obrnuto: za danu tablicu istinitosti potrebno je napisati logički izraz.</w:t>
      </w:r>
    </w:p>
    <w:p w14:paraId="5B60EC89" w14:textId="77777777" w:rsidR="00F15373" w:rsidRPr="005553AC" w:rsidRDefault="00CD1D48" w:rsidP="005553AC">
      <w:r w:rsidRPr="005553AC">
        <w:t xml:space="preserve">Za rješavanje takvih problema koristimo </w:t>
      </w:r>
      <w:proofErr w:type="spellStart"/>
      <w:r w:rsidRPr="005553AC">
        <w:t>konjunktivnu</w:t>
      </w:r>
      <w:proofErr w:type="spellEnd"/>
      <w:r w:rsidRPr="005553AC">
        <w:t xml:space="preserve"> i disjunktivnu normalnu formu.</w:t>
      </w:r>
    </w:p>
    <w:p w14:paraId="305F3789" w14:textId="77777777" w:rsidR="00F15373" w:rsidRPr="005553AC" w:rsidRDefault="00CD1D48" w:rsidP="005553AC">
      <w:proofErr w:type="spellStart"/>
      <w:r w:rsidRPr="005553AC">
        <w:t>Konjunktivna</w:t>
      </w:r>
      <w:proofErr w:type="spellEnd"/>
      <w:r w:rsidRPr="005553AC">
        <w:t xml:space="preserve"> normalna forma</w:t>
      </w:r>
    </w:p>
    <w:p w14:paraId="4FE24E99" w14:textId="77777777" w:rsidR="00F15373" w:rsidRPr="005553AC" w:rsidRDefault="00CD1D48" w:rsidP="005553AC">
      <w:r w:rsidRPr="005553AC">
        <w:lastRenderedPageBreak/>
        <w:t>Postupak za dobivanje izraza je sljedeći:</w:t>
      </w:r>
    </w:p>
    <w:p w14:paraId="37EE1687" w14:textId="77777777" w:rsidR="00F15373" w:rsidRPr="005553AC" w:rsidRDefault="00CD1D48" w:rsidP="005553AC">
      <w:r w:rsidRPr="005553AC">
        <w:t>U tablici istinitosti gledamo samo one redove u kojima je rezultat nula</w:t>
      </w:r>
    </w:p>
    <w:p w14:paraId="43E315CE" w14:textId="77777777" w:rsidR="00F15373" w:rsidRPr="005553AC" w:rsidRDefault="00CD1D48" w:rsidP="005553AC">
      <w:r w:rsidRPr="005553AC">
        <w:t>U svakom od tih redova zbrajamo varijable, ali s tim da varijable čija je vrijednost jedan negiramo (one čija je vrijednost nula samo prepišemo).</w:t>
      </w:r>
    </w:p>
    <w:p w14:paraId="79C854BA" w14:textId="77777777" w:rsidR="00F15373" w:rsidRPr="005553AC" w:rsidRDefault="00CD1D48" w:rsidP="005553AC">
      <w:r w:rsidRPr="005553AC">
        <w:t>Na kraju dobivene sume pomnožimo.</w:t>
      </w:r>
    </w:p>
    <w:p w14:paraId="394361EC" w14:textId="77777777" w:rsidR="00F15373" w:rsidRPr="005553AC" w:rsidRDefault="00CD1D48" w:rsidP="005553AC">
      <w:r w:rsidRPr="005553AC">
        <w:t>Primjer:</w:t>
      </w:r>
    </w:p>
    <w:p w14:paraId="69107698" w14:textId="77777777" w:rsidR="00F15373" w:rsidRPr="005553AC" w:rsidRDefault="00CD1D48" w:rsidP="005553AC">
      <w:r w:rsidRPr="005553AC">
        <w:t xml:space="preserve">Na osnovi tablice istinitosti odredimo </w:t>
      </w:r>
      <w:proofErr w:type="spellStart"/>
      <w:r w:rsidRPr="005553AC">
        <w:t>konjunktivnu</w:t>
      </w:r>
      <w:proofErr w:type="spellEnd"/>
      <w:r w:rsidRPr="005553AC">
        <w:t xml:space="preserve"> normalnu formu: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5C8156BF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9995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C656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CFF3" w14:textId="77777777" w:rsidR="00F15373" w:rsidRPr="005553AC" w:rsidRDefault="00CD1D48" w:rsidP="005553AC">
            <w:r w:rsidRPr="005553AC">
              <w:t>f(A,B)</w:t>
            </w:r>
          </w:p>
        </w:tc>
      </w:tr>
      <w:tr w:rsidR="00FF6765" w:rsidRPr="005553AC" w14:paraId="504830C9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9C370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88A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A797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6A51593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5C31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C772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D662A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58D69DB9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8AB5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2795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5332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0E10A302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A61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978B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5BA6" w14:textId="77777777" w:rsidR="00F15373" w:rsidRPr="005553AC" w:rsidRDefault="00CD1D48" w:rsidP="005553AC">
            <w:r w:rsidRPr="005553AC">
              <w:t>1</w:t>
            </w:r>
          </w:p>
        </w:tc>
      </w:tr>
    </w:tbl>
    <w:p w14:paraId="2F4A43F1" w14:textId="77777777" w:rsidR="00F15373" w:rsidRPr="005553AC" w:rsidRDefault="00CD1D48" w:rsidP="005553AC">
      <w:r w:rsidRPr="005553AC">
        <w:t>U tablici istinitosti gledamo samo one redove u kojima je rezultat nula</w:t>
      </w:r>
    </w:p>
    <w:tbl>
      <w:tblPr>
        <w:tblW w:w="93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5F7050E1" w14:textId="77777777" w:rsidTr="00543CFC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4194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9A1E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3216" w14:textId="77777777" w:rsidR="00F15373" w:rsidRPr="005553AC" w:rsidRDefault="00CD1D48" w:rsidP="005553AC">
            <w:r w:rsidRPr="005553AC">
              <w:t>f(A,B)</w:t>
            </w:r>
          </w:p>
        </w:tc>
      </w:tr>
      <w:tr w:rsidR="00FF6765" w:rsidRPr="005553AC" w14:paraId="7512D5B3" w14:textId="77777777" w:rsidTr="00543CFC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AE3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469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95AC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3C1107A" w14:textId="77777777" w:rsidTr="00543CFC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3BA5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2074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7D132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04844A49" w14:textId="77777777" w:rsidTr="00543CFC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03B1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994F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36C8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1CAA3132" w14:textId="77777777" w:rsidTr="00543CFC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28BC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AF59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DEAB" w14:textId="77777777" w:rsidR="00F15373" w:rsidRPr="005553AC" w:rsidRDefault="00CD1D48" w:rsidP="005553AC">
            <w:r w:rsidRPr="005553AC">
              <w:t>1</w:t>
            </w:r>
          </w:p>
        </w:tc>
      </w:tr>
    </w:tbl>
    <w:p w14:paraId="482E145E" w14:textId="77777777" w:rsidR="00F15373" w:rsidRPr="005553AC" w:rsidRDefault="00CD1D48" w:rsidP="005553AC">
      <w:r w:rsidRPr="005553AC">
        <w:t>U svakom od tih redova zbrajamo varijable, ali s tim da varijable čija je vrijednost jedan negiramo (one čija je vrijednost nula samo prepišemo).</w:t>
      </w:r>
    </w:p>
    <w:tbl>
      <w:tblPr>
        <w:tblW w:w="21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33"/>
        <w:gridCol w:w="1579"/>
        <w:gridCol w:w="1326"/>
      </w:tblGrid>
      <w:tr w:rsidR="00FF6765" w:rsidRPr="005553AC" w14:paraId="3240EDC7" w14:textId="77777777" w:rsidTr="001F5538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45BF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083EF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2F9A" w14:textId="77777777" w:rsidR="00F15373" w:rsidRPr="005553AC" w:rsidRDefault="00CD1D48" w:rsidP="005553AC">
            <w:r w:rsidRPr="005553AC">
              <w:t>f(A,B)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279A" w14:textId="77777777" w:rsidR="00F15373" w:rsidRPr="005553AC" w:rsidRDefault="00CD1D48" w:rsidP="005553AC">
            <w:r w:rsidRPr="005553AC">
              <w:t> </w:t>
            </w:r>
          </w:p>
        </w:tc>
      </w:tr>
      <w:tr w:rsidR="00FF6765" w:rsidRPr="005553AC" w14:paraId="2C6DFFAF" w14:textId="77777777" w:rsidTr="001F5538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B2EC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FA7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EB37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263DD" w14:textId="77777777" w:rsidR="00F15373" w:rsidRPr="005553AC" w:rsidRDefault="00CD1D48" w:rsidP="005553AC">
            <w:r w:rsidRPr="005553AC">
              <w:t>A+B</w:t>
            </w:r>
          </w:p>
        </w:tc>
      </w:tr>
      <w:tr w:rsidR="00FF6765" w:rsidRPr="005553AC" w14:paraId="62C597F4" w14:textId="77777777" w:rsidTr="001F5538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B3B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56D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240A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4545F" w14:textId="77777777" w:rsidR="00F15373" w:rsidRPr="005553AC" w:rsidRDefault="00CD1D48" w:rsidP="005553AC">
            <w:r w:rsidRPr="005553AC">
              <w:t> </w:t>
            </w:r>
          </w:p>
        </w:tc>
      </w:tr>
      <w:tr w:rsidR="00FF6765" w:rsidRPr="005553AC" w14:paraId="22099552" w14:textId="77777777" w:rsidTr="001F5538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4481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F30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88DF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9C5E" w14:textId="77777777" w:rsidR="00F15373" w:rsidRPr="005553AC" w:rsidRDefault="00CD1D48" w:rsidP="005553AC">
            <w:r w:rsidRPr="005553AC">
              <w:t> Ā+B</w:t>
            </w:r>
          </w:p>
        </w:tc>
      </w:tr>
      <w:tr w:rsidR="00FF6765" w:rsidRPr="005553AC" w14:paraId="0637E78F" w14:textId="77777777" w:rsidTr="001F5538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361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FF4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0D7F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9369" w14:textId="77777777" w:rsidR="00F15373" w:rsidRPr="005553AC" w:rsidRDefault="00CD1D48" w:rsidP="005553AC">
            <w:r w:rsidRPr="005553AC">
              <w:t> </w:t>
            </w:r>
          </w:p>
        </w:tc>
      </w:tr>
    </w:tbl>
    <w:p w14:paraId="5F34EABB" w14:textId="77777777" w:rsidR="00543CFC" w:rsidRPr="005553AC" w:rsidRDefault="00CD1D48" w:rsidP="005553AC">
      <w:r w:rsidRPr="005553AC">
        <w:t>Na kraju dobivene sume pomnožimo.</w:t>
      </w:r>
    </w:p>
    <w:p w14:paraId="29BB0635" w14:textId="0C1DE3CD" w:rsidR="00F15373" w:rsidRPr="005553AC" w:rsidRDefault="00CD1D48" w:rsidP="005553AC">
      <w:r w:rsidRPr="005553AC">
        <w:t>f(A, B)= (A+B)*(Ā+B)</w:t>
      </w:r>
    </w:p>
    <w:p w14:paraId="06E9EE02" w14:textId="77777777" w:rsidR="00F15373" w:rsidRPr="005553AC" w:rsidRDefault="00CD1D48" w:rsidP="005553AC">
      <w:r w:rsidRPr="005553AC">
        <w:t>Disjunktivna normalna forma</w:t>
      </w:r>
    </w:p>
    <w:p w14:paraId="575C7288" w14:textId="77777777" w:rsidR="00F15373" w:rsidRPr="005553AC" w:rsidRDefault="00CD1D48" w:rsidP="005553AC">
      <w:r w:rsidRPr="005553AC">
        <w:t>Postupak za dobivanje izraza je sljedeći:</w:t>
      </w:r>
    </w:p>
    <w:p w14:paraId="10A2A0E7" w14:textId="77777777" w:rsidR="00F15373" w:rsidRPr="005553AC" w:rsidRDefault="00CD1D48" w:rsidP="005553AC">
      <w:r w:rsidRPr="005553AC">
        <w:t>U tablici istinitosti gledamo samo one redove u kojima je rezultat jedan</w:t>
      </w:r>
    </w:p>
    <w:p w14:paraId="4A037B0F" w14:textId="77777777" w:rsidR="00F15373" w:rsidRPr="005553AC" w:rsidRDefault="00CD1D48" w:rsidP="005553AC">
      <w:r w:rsidRPr="005553AC">
        <w:t>U svakom od tih redova množimo varijable, ali s tim da varijable čija je vrijednost nula negiramo (one čija je vrijednost jedan samo prepišemo).</w:t>
      </w:r>
    </w:p>
    <w:p w14:paraId="0294D0AF" w14:textId="77777777" w:rsidR="00F15373" w:rsidRPr="005553AC" w:rsidRDefault="00CD1D48" w:rsidP="005553AC">
      <w:r w:rsidRPr="005553AC">
        <w:t>Na kraju dobivene umnoške zbrojimo.</w:t>
      </w:r>
    </w:p>
    <w:p w14:paraId="5488C4BB" w14:textId="77777777" w:rsidR="00F15373" w:rsidRPr="005553AC" w:rsidRDefault="00CD1D48" w:rsidP="005553AC">
      <w:r w:rsidRPr="005553AC">
        <w:t>Primjer:</w:t>
      </w:r>
    </w:p>
    <w:p w14:paraId="1DF022C3" w14:textId="77777777" w:rsidR="00F15373" w:rsidRPr="005553AC" w:rsidRDefault="00CD1D48" w:rsidP="005553AC">
      <w:r w:rsidRPr="005553AC">
        <w:t>Na osnovi tablice istinitosti odredimo disjunktivnu normalnu formu: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42B15F25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4ABD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FB77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0F706" w14:textId="77777777" w:rsidR="00F15373" w:rsidRPr="005553AC" w:rsidRDefault="00CD1D48" w:rsidP="005553AC">
            <w:r w:rsidRPr="005553AC">
              <w:t>f(A,B)</w:t>
            </w:r>
          </w:p>
        </w:tc>
      </w:tr>
      <w:tr w:rsidR="00FF6765" w:rsidRPr="005553AC" w14:paraId="351FCB84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F09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F57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FF45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18346DC8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4B71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E24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886C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4CDE3FF9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43D44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F289A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800D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53116A45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17B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7C4E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9859" w14:textId="77777777" w:rsidR="00F15373" w:rsidRPr="005553AC" w:rsidRDefault="00CD1D48" w:rsidP="005553AC">
            <w:r w:rsidRPr="005553AC">
              <w:t>1</w:t>
            </w:r>
          </w:p>
        </w:tc>
      </w:tr>
    </w:tbl>
    <w:p w14:paraId="5E26AE09" w14:textId="77777777" w:rsidR="00F15373" w:rsidRPr="005553AC" w:rsidRDefault="00CD1D48" w:rsidP="005553AC">
      <w:r w:rsidRPr="005553AC">
        <w:t>U tablici istinitosti gledamo samo one redove u kojima je rezultat jedan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7211071E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685D" w14:textId="77777777" w:rsidR="00F15373" w:rsidRPr="005553AC" w:rsidRDefault="00CD1D48" w:rsidP="005553AC">
            <w:r w:rsidRPr="005553AC">
              <w:lastRenderedPageBreak/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36A23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9CF3" w14:textId="77777777" w:rsidR="00F15373" w:rsidRPr="005553AC" w:rsidRDefault="00CD1D48" w:rsidP="005553AC">
            <w:r w:rsidRPr="005553AC">
              <w:t>f(A,B)</w:t>
            </w:r>
          </w:p>
        </w:tc>
      </w:tr>
      <w:tr w:rsidR="00FF6765" w:rsidRPr="005553AC" w14:paraId="54AD195D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F8DF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36EF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6A4F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4356B61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D54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21F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C42B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FA86125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463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2E3D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AF291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1000EBD2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9253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1316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04B3" w14:textId="77777777" w:rsidR="00F15373" w:rsidRPr="005553AC" w:rsidRDefault="00CD1D48" w:rsidP="005553AC">
            <w:r w:rsidRPr="005553AC">
              <w:t>1</w:t>
            </w:r>
          </w:p>
        </w:tc>
      </w:tr>
    </w:tbl>
    <w:p w14:paraId="0E6391E3" w14:textId="77777777" w:rsidR="00F15373" w:rsidRPr="005553AC" w:rsidRDefault="00CD1D48" w:rsidP="005553AC">
      <w:r w:rsidRPr="005553AC">
        <w:t>U svakom od tih redova množimo varijable, ali s tim da varijable čija je vrijednost nula negiramo (one čija je vrijednost jedan samo prepišemo).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FF6765" w:rsidRPr="005553AC" w14:paraId="3608C3A6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07218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BC86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52E8" w14:textId="77777777" w:rsidR="00F15373" w:rsidRPr="005553AC" w:rsidRDefault="00CD1D48" w:rsidP="005553AC">
            <w:r w:rsidRPr="005553AC">
              <w:t>f(A,B)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F77EE" w14:textId="215285B0" w:rsidR="00F15373" w:rsidRPr="005553AC" w:rsidRDefault="00F15373" w:rsidP="005553AC"/>
        </w:tc>
      </w:tr>
      <w:tr w:rsidR="00FF6765" w:rsidRPr="005553AC" w14:paraId="4A78839B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7726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96F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E4BD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431E" w14:textId="75DF8767" w:rsidR="00F15373" w:rsidRPr="005553AC" w:rsidRDefault="00F15373" w:rsidP="005553AC"/>
        </w:tc>
      </w:tr>
      <w:tr w:rsidR="00FF6765" w:rsidRPr="005553AC" w14:paraId="4C5662F4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A382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6FAA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CADD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4EBC" w14:textId="698ADDD3" w:rsidR="00F15373" w:rsidRPr="005553AC" w:rsidRDefault="00CD1D48" w:rsidP="005553AC">
            <w:r w:rsidRPr="005553AC">
              <w:t>Ā</w:t>
            </w:r>
            <w:r w:rsidR="00543CFC" w:rsidRPr="005553AC">
              <w:t>∙</w:t>
            </w:r>
            <w:r w:rsidRPr="005553AC">
              <w:t>B</w:t>
            </w:r>
          </w:p>
        </w:tc>
      </w:tr>
      <w:tr w:rsidR="00FF6765" w:rsidRPr="005553AC" w14:paraId="341CBDE5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F109F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5F6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E2B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2AD9" w14:textId="1B5A6BC9" w:rsidR="00F15373" w:rsidRPr="005553AC" w:rsidRDefault="00F15373" w:rsidP="005553AC"/>
        </w:tc>
      </w:tr>
      <w:tr w:rsidR="00FF6765" w:rsidRPr="005553AC" w14:paraId="552DC91E" w14:textId="77777777" w:rsidTr="00543CF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C5CB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E12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F57EE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193B" w14:textId="0F6CDD71" w:rsidR="00F15373" w:rsidRPr="005553AC" w:rsidRDefault="00CD1D48" w:rsidP="005553AC">
            <w:r w:rsidRPr="005553AC">
              <w:t>A</w:t>
            </w:r>
            <w:r w:rsidR="00543CFC" w:rsidRPr="005553AC">
              <w:t>∙</w:t>
            </w:r>
            <w:r w:rsidRPr="005553AC">
              <w:t>B</w:t>
            </w:r>
          </w:p>
        </w:tc>
      </w:tr>
    </w:tbl>
    <w:p w14:paraId="750B3A72" w14:textId="77777777" w:rsidR="00543CFC" w:rsidRPr="005553AC" w:rsidRDefault="00CD1D48" w:rsidP="005553AC">
      <w:r w:rsidRPr="005553AC">
        <w:t>Na kraju dobivene umnoške zbrojimo.</w:t>
      </w:r>
    </w:p>
    <w:p w14:paraId="58897830" w14:textId="517DFE1F" w:rsidR="00F15373" w:rsidRPr="005553AC" w:rsidRDefault="00CD1D48" w:rsidP="005553AC">
      <w:r w:rsidRPr="005553AC">
        <w:t>f(A, B)= (Ā</w:t>
      </w:r>
      <w:r w:rsidR="00543CFC" w:rsidRPr="005553AC">
        <w:t>∙</w:t>
      </w:r>
      <w:r w:rsidRPr="005553AC">
        <w:t>B)+(A</w:t>
      </w:r>
      <w:r w:rsidR="00543CFC" w:rsidRPr="005553AC">
        <w:t>∙</w:t>
      </w:r>
      <w:r w:rsidRPr="005553AC">
        <w:t>B)</w:t>
      </w:r>
    </w:p>
    <w:p w14:paraId="2CD49FAE" w14:textId="37F3C067" w:rsidR="00F15373" w:rsidRPr="005553AC" w:rsidRDefault="00CD1D48" w:rsidP="005553AC">
      <w:r w:rsidRPr="005553AC">
        <w:t>Napomena: hoćemo li ra</w:t>
      </w:r>
      <w:r w:rsidR="00FB1A15" w:rsidRPr="005553AC">
        <w:t>b</w:t>
      </w:r>
      <w:r w:rsidRPr="005553AC">
        <w:t xml:space="preserve">iti </w:t>
      </w:r>
      <w:proofErr w:type="spellStart"/>
      <w:r w:rsidRPr="005553AC">
        <w:t>konjunktivnu</w:t>
      </w:r>
      <w:proofErr w:type="spellEnd"/>
      <w:r w:rsidRPr="005553AC">
        <w:t xml:space="preserve"> ili disjunktivnu normalnu formu, ovisi o tome ima li u tablici manje nula ili jedinica!</w:t>
      </w:r>
    </w:p>
    <w:p w14:paraId="73FEB2AB" w14:textId="29673124" w:rsidR="00F15373" w:rsidRPr="005553AC" w:rsidRDefault="00CD1D48" w:rsidP="005553AC">
      <w:r w:rsidRPr="005553AC">
        <w:t>Zadat</w:t>
      </w:r>
      <w:r w:rsidR="00FB1A15" w:rsidRPr="005553AC">
        <w:t>ci</w:t>
      </w:r>
      <w:r w:rsidRPr="005553AC">
        <w:t xml:space="preserve"> za vježbu:</w:t>
      </w:r>
    </w:p>
    <w:p w14:paraId="0D194FDF" w14:textId="4ABC21B9" w:rsidR="00F15373" w:rsidRPr="005553AC" w:rsidRDefault="00CD1D48" w:rsidP="005553AC">
      <w:r w:rsidRPr="005553AC">
        <w:t xml:space="preserve">Na osnovu sljedećih tablica istinitosti odredite </w:t>
      </w:r>
      <w:proofErr w:type="spellStart"/>
      <w:r w:rsidRPr="005553AC">
        <w:t>konjunktivnu</w:t>
      </w:r>
      <w:proofErr w:type="spellEnd"/>
      <w:r w:rsidRPr="005553AC">
        <w:t xml:space="preserve"> i disjunktivnu normalnu formu</w:t>
      </w:r>
      <w:r w:rsidR="00FB1A15" w:rsidRPr="005553AC">
        <w:t>.</w:t>
      </w:r>
    </w:p>
    <w:p w14:paraId="2E668AE1" w14:textId="77777777" w:rsidR="00FB1A15" w:rsidRPr="005553AC" w:rsidRDefault="00FB1A15" w:rsidP="005553AC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F6765" w:rsidRPr="005553AC" w14:paraId="288BF2F8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DA55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9AAD2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201D" w14:textId="77777777" w:rsidR="00F15373" w:rsidRPr="005553AC" w:rsidRDefault="00CD1D48" w:rsidP="005553AC">
            <w:r w:rsidRPr="005553AC">
              <w:t>f(A,B)</w:t>
            </w:r>
          </w:p>
        </w:tc>
      </w:tr>
      <w:tr w:rsidR="00FF6765" w:rsidRPr="005553AC" w14:paraId="3B6DA496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E64B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88B1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9FAD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0B58CDC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E82E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16D0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E4D4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929BDF1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98082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3B1A0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1C05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18445D97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7D05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2B0B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1325" w14:textId="77777777" w:rsidR="00F15373" w:rsidRPr="005553AC" w:rsidRDefault="00CD1D48" w:rsidP="005553AC">
            <w:r w:rsidRPr="005553AC">
              <w:t>0</w:t>
            </w:r>
          </w:p>
        </w:tc>
      </w:tr>
    </w:tbl>
    <w:p w14:paraId="11C73A1B" w14:textId="25061CD5" w:rsidR="00F15373" w:rsidRPr="005553AC" w:rsidRDefault="00F15373" w:rsidP="005553AC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27"/>
      </w:tblGrid>
      <w:tr w:rsidR="00FF6765" w:rsidRPr="005553AC" w14:paraId="2A66E4C5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CE5E4" w14:textId="77777777" w:rsidR="00F15373" w:rsidRPr="005553AC" w:rsidRDefault="00CD1D48" w:rsidP="005553AC">
            <w:r w:rsidRPr="005553AC"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2BA1" w14:textId="77777777" w:rsidR="00F15373" w:rsidRPr="005553AC" w:rsidRDefault="00CD1D48" w:rsidP="005553AC">
            <w:r w:rsidRPr="005553AC"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841F" w14:textId="77777777" w:rsidR="00F15373" w:rsidRPr="005553AC" w:rsidRDefault="00CD1D48" w:rsidP="005553AC">
            <w:r w:rsidRPr="005553AC">
              <w:t>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381C8" w14:textId="77777777" w:rsidR="00F15373" w:rsidRPr="005553AC" w:rsidRDefault="00CD1D48" w:rsidP="005553AC">
            <w:r w:rsidRPr="005553AC">
              <w:t>f(A,B,C)</w:t>
            </w:r>
          </w:p>
        </w:tc>
      </w:tr>
      <w:tr w:rsidR="00FF6765" w:rsidRPr="005553AC" w14:paraId="2FE532CD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3102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BF29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6750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47625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4FF4E586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A649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00C2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DBD5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4D8E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5D76C02E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6349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BEA6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DB894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ED5A3" w14:textId="77777777" w:rsidR="00F15373" w:rsidRPr="005553AC" w:rsidRDefault="00CD1D48" w:rsidP="005553AC">
            <w:r w:rsidRPr="005553AC">
              <w:t>0</w:t>
            </w:r>
          </w:p>
        </w:tc>
      </w:tr>
      <w:tr w:rsidR="00FF6765" w:rsidRPr="005553AC" w14:paraId="6664D135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8931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E68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BF0F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5925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0954309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C641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89F3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CFD0D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CA64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66E66E3F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688A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C5FC8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59D7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734F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18C58F5E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4AD8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FFC9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88827" w14:textId="77777777" w:rsidR="00F15373" w:rsidRPr="005553AC" w:rsidRDefault="00CD1D48" w:rsidP="005553AC">
            <w:r w:rsidRPr="005553AC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C1A9B" w14:textId="77777777" w:rsidR="00F15373" w:rsidRPr="005553AC" w:rsidRDefault="00CD1D48" w:rsidP="005553AC">
            <w:r w:rsidRPr="005553AC">
              <w:t>1</w:t>
            </w:r>
          </w:p>
        </w:tc>
      </w:tr>
      <w:tr w:rsidR="00FF6765" w:rsidRPr="005553AC" w14:paraId="77B6138B" w14:textId="77777777" w:rsidTr="00FB1A15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C191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CF42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1349" w14:textId="77777777" w:rsidR="00F15373" w:rsidRPr="005553AC" w:rsidRDefault="00CD1D48" w:rsidP="005553AC">
            <w:r w:rsidRPr="005553AC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982E" w14:textId="77777777" w:rsidR="00F15373" w:rsidRPr="005553AC" w:rsidRDefault="00CD1D48" w:rsidP="005553AC">
            <w:r w:rsidRPr="005553AC">
              <w:t>0</w:t>
            </w:r>
          </w:p>
        </w:tc>
      </w:tr>
    </w:tbl>
    <w:p w14:paraId="1F18BED9" w14:textId="77777777" w:rsidR="00F15373" w:rsidRPr="005553AC" w:rsidRDefault="00CD1D48" w:rsidP="005553AC">
      <w:r w:rsidRPr="005553AC">
        <w:t> </w:t>
      </w:r>
    </w:p>
    <w:sectPr w:rsidR="00F15373" w:rsidRPr="0055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D1BE" w14:textId="77777777" w:rsidR="004F6FC2" w:rsidRDefault="004F6FC2" w:rsidP="00317829">
      <w:pPr>
        <w:spacing w:before="0" w:after="0" w:line="240" w:lineRule="auto"/>
      </w:pPr>
      <w:r>
        <w:separator/>
      </w:r>
    </w:p>
  </w:endnote>
  <w:endnote w:type="continuationSeparator" w:id="0">
    <w:p w14:paraId="6324B4F4" w14:textId="77777777" w:rsidR="004F6FC2" w:rsidRDefault="004F6FC2" w:rsidP="003178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C06A" w14:textId="77777777" w:rsidR="004F6FC2" w:rsidRDefault="004F6FC2" w:rsidP="00317829">
      <w:pPr>
        <w:spacing w:before="0" w:after="0" w:line="240" w:lineRule="auto"/>
      </w:pPr>
      <w:r>
        <w:separator/>
      </w:r>
    </w:p>
  </w:footnote>
  <w:footnote w:type="continuationSeparator" w:id="0">
    <w:p w14:paraId="4F28F3BF" w14:textId="77777777" w:rsidR="004F6FC2" w:rsidRDefault="004F6FC2" w:rsidP="0031782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B9E"/>
    <w:multiLevelType w:val="hybridMultilevel"/>
    <w:tmpl w:val="829E4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46B"/>
    <w:multiLevelType w:val="hybridMultilevel"/>
    <w:tmpl w:val="8E168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E102"/>
    <w:multiLevelType w:val="multilevel"/>
    <w:tmpl w:val="58E6FF90"/>
    <w:lvl w:ilvl="0">
      <w:start w:val="1"/>
      <w:numFmt w:val="bullet"/>
      <w:pStyle w:val="Grafikeoznak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Grafikeoznake2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Grafikeoznake3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Grafikeoznake41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5E104"/>
    <w:multiLevelType w:val="multilevel"/>
    <w:tmpl w:val="FF7CCA08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Brojevi1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Brojevi21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Brojevi31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Brojevi41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5E10C"/>
    <w:multiLevelType w:val="multilevel"/>
    <w:tmpl w:val="F2F8B1C2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5E10D"/>
    <w:multiLevelType w:val="multilevel"/>
    <w:tmpl w:val="E0F80CC0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ListNumberalpha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5E111"/>
    <w:multiLevelType w:val="multilevel"/>
    <w:tmpl w:val="A7504B50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pStyle w:val="QFItemNumber"/>
      <w:suff w:val="nothing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C05DD"/>
    <w:multiLevelType w:val="multilevel"/>
    <w:tmpl w:val="24E8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QFQues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C1474"/>
    <w:multiLevelType w:val="hybridMultilevel"/>
    <w:tmpl w:val="BA666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8AD"/>
    <w:multiLevelType w:val="hybridMultilevel"/>
    <w:tmpl w:val="899837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66D12"/>
    <w:multiLevelType w:val="hybridMultilevel"/>
    <w:tmpl w:val="A96AB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769DC"/>
    <w:multiLevelType w:val="hybridMultilevel"/>
    <w:tmpl w:val="CEBA4B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10C24"/>
    <w:multiLevelType w:val="hybridMultilevel"/>
    <w:tmpl w:val="718210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C5771"/>
    <w:multiLevelType w:val="hybridMultilevel"/>
    <w:tmpl w:val="81BEC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E15F5"/>
    <w:multiLevelType w:val="hybridMultilevel"/>
    <w:tmpl w:val="1B18A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32B7E"/>
    <w:multiLevelType w:val="hybridMultilevel"/>
    <w:tmpl w:val="DC4CFC60"/>
    <w:lvl w:ilvl="0" w:tplc="041A000F">
      <w:start w:val="1"/>
      <w:numFmt w:val="decimal"/>
      <w:lvlText w:val="%1."/>
      <w:lvlJc w:val="left"/>
      <w:pPr>
        <w:ind w:left="769" w:hanging="360"/>
      </w:pPr>
    </w:lvl>
    <w:lvl w:ilvl="1" w:tplc="041A0019" w:tentative="1">
      <w:start w:val="1"/>
      <w:numFmt w:val="lowerLetter"/>
      <w:lvlText w:val="%2."/>
      <w:lvlJc w:val="left"/>
      <w:pPr>
        <w:ind w:left="1489" w:hanging="360"/>
      </w:pPr>
    </w:lvl>
    <w:lvl w:ilvl="2" w:tplc="041A001B" w:tentative="1">
      <w:start w:val="1"/>
      <w:numFmt w:val="lowerRoman"/>
      <w:lvlText w:val="%3."/>
      <w:lvlJc w:val="right"/>
      <w:pPr>
        <w:ind w:left="2209" w:hanging="180"/>
      </w:pPr>
    </w:lvl>
    <w:lvl w:ilvl="3" w:tplc="041A000F" w:tentative="1">
      <w:start w:val="1"/>
      <w:numFmt w:val="decimal"/>
      <w:lvlText w:val="%4."/>
      <w:lvlJc w:val="left"/>
      <w:pPr>
        <w:ind w:left="2929" w:hanging="360"/>
      </w:pPr>
    </w:lvl>
    <w:lvl w:ilvl="4" w:tplc="041A0019" w:tentative="1">
      <w:start w:val="1"/>
      <w:numFmt w:val="lowerLetter"/>
      <w:lvlText w:val="%5."/>
      <w:lvlJc w:val="left"/>
      <w:pPr>
        <w:ind w:left="3649" w:hanging="360"/>
      </w:pPr>
    </w:lvl>
    <w:lvl w:ilvl="5" w:tplc="041A001B" w:tentative="1">
      <w:start w:val="1"/>
      <w:numFmt w:val="lowerRoman"/>
      <w:lvlText w:val="%6."/>
      <w:lvlJc w:val="right"/>
      <w:pPr>
        <w:ind w:left="4369" w:hanging="180"/>
      </w:pPr>
    </w:lvl>
    <w:lvl w:ilvl="6" w:tplc="041A000F" w:tentative="1">
      <w:start w:val="1"/>
      <w:numFmt w:val="decimal"/>
      <w:lvlText w:val="%7."/>
      <w:lvlJc w:val="left"/>
      <w:pPr>
        <w:ind w:left="5089" w:hanging="360"/>
      </w:pPr>
    </w:lvl>
    <w:lvl w:ilvl="7" w:tplc="041A0019" w:tentative="1">
      <w:start w:val="1"/>
      <w:numFmt w:val="lowerLetter"/>
      <w:lvlText w:val="%8."/>
      <w:lvlJc w:val="left"/>
      <w:pPr>
        <w:ind w:left="5809" w:hanging="360"/>
      </w:pPr>
    </w:lvl>
    <w:lvl w:ilvl="8" w:tplc="041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 w15:restartNumberingAfterBreak="0">
    <w:nsid w:val="653E5077"/>
    <w:multiLevelType w:val="hybridMultilevel"/>
    <w:tmpl w:val="4C6E76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B3AD2"/>
    <w:multiLevelType w:val="hybridMultilevel"/>
    <w:tmpl w:val="B1545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744D6"/>
    <w:multiLevelType w:val="hybridMultilevel"/>
    <w:tmpl w:val="C5E439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75B20"/>
    <w:multiLevelType w:val="hybridMultilevel"/>
    <w:tmpl w:val="44C6D2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12"/>
  </w:num>
  <w:num w:numId="22">
    <w:abstractNumId w:val="0"/>
  </w:num>
  <w:num w:numId="23">
    <w:abstractNumId w:val="18"/>
  </w:num>
  <w:num w:numId="24">
    <w:abstractNumId w:val="11"/>
  </w:num>
  <w:num w:numId="25">
    <w:abstractNumId w:val="19"/>
  </w:num>
  <w:num w:numId="26">
    <w:abstractNumId w:val="9"/>
  </w:num>
  <w:num w:numId="27">
    <w:abstractNumId w:val="8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3D"/>
    <w:rsid w:val="000848B5"/>
    <w:rsid w:val="001F5538"/>
    <w:rsid w:val="002B2524"/>
    <w:rsid w:val="002C74EF"/>
    <w:rsid w:val="00317829"/>
    <w:rsid w:val="004245EF"/>
    <w:rsid w:val="004A16F8"/>
    <w:rsid w:val="004F6FC2"/>
    <w:rsid w:val="005105CA"/>
    <w:rsid w:val="00543CFC"/>
    <w:rsid w:val="005553AC"/>
    <w:rsid w:val="005B7ABD"/>
    <w:rsid w:val="00746055"/>
    <w:rsid w:val="007479A2"/>
    <w:rsid w:val="00820067"/>
    <w:rsid w:val="00845921"/>
    <w:rsid w:val="008C23B7"/>
    <w:rsid w:val="008C7CD7"/>
    <w:rsid w:val="00943201"/>
    <w:rsid w:val="00A03FD3"/>
    <w:rsid w:val="00A05A3D"/>
    <w:rsid w:val="00B97324"/>
    <w:rsid w:val="00BD31D2"/>
    <w:rsid w:val="00C2112B"/>
    <w:rsid w:val="00C97D83"/>
    <w:rsid w:val="00CD1D48"/>
    <w:rsid w:val="00CD5B41"/>
    <w:rsid w:val="00D714FA"/>
    <w:rsid w:val="00E75504"/>
    <w:rsid w:val="00ED24D7"/>
    <w:rsid w:val="00F15373"/>
    <w:rsid w:val="00FB1A15"/>
    <w:rsid w:val="00FB1CC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EC629"/>
  <w15:chartTrackingRefBased/>
  <w15:docId w15:val="{DD8523AD-C050-4738-8687-BEF5BFE4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6F8"/>
    <w:pPr>
      <w:spacing w:before="60" w:after="60" w:line="240" w:lineRule="atLeast"/>
    </w:pPr>
    <w:rPr>
      <w:rFonts w:eastAsiaTheme="minorEastAsia"/>
    </w:rPr>
  </w:style>
  <w:style w:type="paragraph" w:styleId="Naslov1">
    <w:name w:val="heading 1"/>
    <w:basedOn w:val="Normal"/>
    <w:next w:val="Uvuenotijeloteksta1"/>
    <w:link w:val="Naslov1Char"/>
    <w:qFormat/>
    <w:pPr>
      <w:keepNext/>
      <w:tabs>
        <w:tab w:val="left" w:pos="0"/>
        <w:tab w:val="num" w:pos="1080"/>
      </w:tabs>
      <w:spacing w:before="480" w:after="320" w:line="320" w:lineRule="atLeast"/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ormal"/>
    <w:next w:val="Uvuenotijeloteksta1"/>
    <w:link w:val="Naslov2Char"/>
    <w:qFormat/>
    <w:pPr>
      <w:keepNext/>
      <w:keepLines/>
      <w:tabs>
        <w:tab w:val="left" w:pos="0"/>
        <w:tab w:val="num" w:pos="1080"/>
        <w:tab w:val="num" w:pos="1440"/>
      </w:tabs>
      <w:spacing w:before="240"/>
      <w:outlineLvl w:val="1"/>
    </w:pPr>
    <w:rPr>
      <w:rFonts w:ascii="Arial" w:hAnsi="Arial" w:cs="Arial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A05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Uvuenotijeloteksta1">
    <w:name w:val="Uvučeno tijelo teksta1"/>
    <w:basedOn w:val="Normal"/>
  </w:style>
  <w:style w:type="character" w:customStyle="1" w:styleId="Naslov1Char">
    <w:name w:val="Naslov 1 Char"/>
    <w:basedOn w:val="Zadanifontodlomka"/>
    <w:link w:val="Naslov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slov31">
    <w:name w:val="Naslov 31"/>
    <w:basedOn w:val="Normal"/>
    <w:next w:val="Uvuenotijeloteksta1"/>
    <w:pPr>
      <w:keepNext/>
      <w:keepLines/>
      <w:spacing w:before="240" w:after="120"/>
    </w:pPr>
    <w:rPr>
      <w:rFonts w:ascii="Arial" w:hAnsi="Arial" w:cs="Arial"/>
      <w:b/>
      <w:bCs/>
      <w:sz w:val="24"/>
      <w:szCs w:val="24"/>
    </w:rPr>
  </w:style>
  <w:style w:type="paragraph" w:customStyle="1" w:styleId="Naslov41">
    <w:name w:val="Naslov 41"/>
    <w:basedOn w:val="Normal"/>
    <w:next w:val="Uvuenotijeloteksta1"/>
    <w:pPr>
      <w:keepNext/>
      <w:keepLines/>
      <w:spacing w:before="240" w:after="120"/>
    </w:pPr>
    <w:rPr>
      <w:rFonts w:ascii="Arial" w:hAnsi="Arial" w:cs="Arial"/>
      <w:b/>
      <w:bCs/>
      <w:sz w:val="22"/>
      <w:szCs w:val="22"/>
    </w:rPr>
  </w:style>
  <w:style w:type="paragraph" w:customStyle="1" w:styleId="Naslov51">
    <w:name w:val="Naslov 51"/>
    <w:basedOn w:val="Normal"/>
    <w:next w:val="Uvuenotijeloteksta1"/>
    <w:pPr>
      <w:keepNext/>
      <w:keepLines/>
      <w:spacing w:before="240" w:after="120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slov61">
    <w:name w:val="Naslov 61"/>
    <w:basedOn w:val="Normal"/>
    <w:next w:val="Uvuenotijeloteksta1"/>
    <w:pPr>
      <w:keepNext/>
      <w:keepLines/>
      <w:spacing w:before="240" w:after="120"/>
    </w:pPr>
    <w:rPr>
      <w:rFonts w:ascii="Arial" w:hAnsi="Arial" w:cs="Arial"/>
      <w:i/>
      <w:iCs/>
      <w:sz w:val="22"/>
      <w:szCs w:val="22"/>
    </w:rPr>
  </w:style>
  <w:style w:type="character" w:styleId="Naglaeno">
    <w:name w:val="Strong"/>
    <w:basedOn w:val="Zadanifontodlomka"/>
    <w:qFormat/>
    <w:rPr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ijeloteksta1">
    <w:name w:val="Tijelo teksta1"/>
    <w:basedOn w:val="Normal"/>
  </w:style>
  <w:style w:type="paragraph" w:customStyle="1" w:styleId="ListTitle">
    <w:name w:val="List Title"/>
    <w:basedOn w:val="Normal"/>
    <w:next w:val="Tijeloteksta1"/>
    <w:pPr>
      <w:spacing w:before="0" w:after="0"/>
      <w:ind w:left="360"/>
      <w:jc w:val="center"/>
    </w:pPr>
    <w:rPr>
      <w:rFonts w:ascii="Arial" w:hAnsi="Arial" w:cs="Arial"/>
      <w:b/>
      <w:bCs/>
    </w:rPr>
  </w:style>
  <w:style w:type="paragraph" w:customStyle="1" w:styleId="Grafikeoznake1">
    <w:name w:val="Grafičke oznake1"/>
    <w:basedOn w:val="Normal"/>
    <w:pPr>
      <w:numPr>
        <w:numId w:val="2"/>
      </w:numPr>
      <w:spacing w:before="0" w:after="0"/>
    </w:pPr>
  </w:style>
  <w:style w:type="paragraph" w:customStyle="1" w:styleId="Grafikeoznake21">
    <w:name w:val="Grafičke oznake 21"/>
    <w:basedOn w:val="Normal"/>
    <w:pPr>
      <w:numPr>
        <w:ilvl w:val="1"/>
        <w:numId w:val="2"/>
      </w:numPr>
      <w:spacing w:before="0" w:after="0"/>
    </w:pPr>
  </w:style>
  <w:style w:type="paragraph" w:customStyle="1" w:styleId="Grafikeoznake31">
    <w:name w:val="Grafičke oznake 31"/>
    <w:basedOn w:val="Normal"/>
    <w:pPr>
      <w:numPr>
        <w:ilvl w:val="2"/>
        <w:numId w:val="2"/>
      </w:numPr>
      <w:spacing w:before="0" w:after="0"/>
    </w:pPr>
  </w:style>
  <w:style w:type="paragraph" w:customStyle="1" w:styleId="Grafikeoznake41">
    <w:name w:val="Grafičke oznake 41"/>
    <w:basedOn w:val="Normal"/>
    <w:pPr>
      <w:numPr>
        <w:ilvl w:val="3"/>
        <w:numId w:val="2"/>
      </w:numPr>
      <w:spacing w:before="0" w:after="0"/>
    </w:pPr>
  </w:style>
  <w:style w:type="paragraph" w:customStyle="1" w:styleId="ListNumberReset">
    <w:name w:val="List Number Reset"/>
    <w:basedOn w:val="Normal"/>
    <w:pPr>
      <w:numPr>
        <w:numId w:val="4"/>
      </w:numPr>
      <w:spacing w:before="0" w:after="0" w:line="240" w:lineRule="auto"/>
      <w:ind w:left="0"/>
      <w:jc w:val="center"/>
    </w:pPr>
    <w:rPr>
      <w:b/>
      <w:bCs/>
      <w:sz w:val="18"/>
      <w:szCs w:val="18"/>
    </w:rPr>
  </w:style>
  <w:style w:type="paragraph" w:customStyle="1" w:styleId="Brojevi1">
    <w:name w:val="Brojevi1"/>
    <w:basedOn w:val="Normal"/>
    <w:pPr>
      <w:numPr>
        <w:ilvl w:val="1"/>
        <w:numId w:val="4"/>
      </w:numPr>
      <w:tabs>
        <w:tab w:val="num" w:pos="360"/>
      </w:tabs>
      <w:spacing w:before="0" w:after="0" w:line="220" w:lineRule="atLeast"/>
      <w:ind w:left="360"/>
    </w:pPr>
  </w:style>
  <w:style w:type="paragraph" w:customStyle="1" w:styleId="Nastavakpopisa1">
    <w:name w:val="Nastavak popisa1"/>
    <w:basedOn w:val="Normal"/>
    <w:pPr>
      <w:spacing w:before="0" w:after="0"/>
      <w:ind w:left="360"/>
    </w:pPr>
  </w:style>
  <w:style w:type="paragraph" w:customStyle="1" w:styleId="Brojevi21">
    <w:name w:val="Brojevi 21"/>
    <w:basedOn w:val="Normal"/>
    <w:pPr>
      <w:numPr>
        <w:ilvl w:val="2"/>
        <w:numId w:val="4"/>
      </w:numPr>
      <w:tabs>
        <w:tab w:val="num" w:pos="720"/>
      </w:tabs>
      <w:spacing w:before="0" w:after="0"/>
      <w:ind w:left="720"/>
    </w:pPr>
  </w:style>
  <w:style w:type="paragraph" w:customStyle="1" w:styleId="Nastavakpopisa21">
    <w:name w:val="Nastavak popisa 21"/>
    <w:basedOn w:val="Normal"/>
    <w:pPr>
      <w:spacing w:before="0" w:after="0"/>
      <w:ind w:left="720"/>
    </w:pPr>
  </w:style>
  <w:style w:type="paragraph" w:customStyle="1" w:styleId="Brojevi31">
    <w:name w:val="Brojevi 31"/>
    <w:basedOn w:val="Normal"/>
    <w:pPr>
      <w:numPr>
        <w:ilvl w:val="3"/>
        <w:numId w:val="4"/>
      </w:numPr>
      <w:tabs>
        <w:tab w:val="num" w:pos="1080"/>
      </w:tabs>
      <w:spacing w:before="0" w:after="0"/>
      <w:ind w:left="1080"/>
    </w:pPr>
  </w:style>
  <w:style w:type="paragraph" w:customStyle="1" w:styleId="Nastavakpopisa31">
    <w:name w:val="Nastavak popisa 31"/>
    <w:basedOn w:val="Normal"/>
    <w:pPr>
      <w:spacing w:before="0" w:after="0"/>
      <w:ind w:left="1080"/>
    </w:pPr>
  </w:style>
  <w:style w:type="paragraph" w:customStyle="1" w:styleId="Brojevi41">
    <w:name w:val="Brojevi 41"/>
    <w:basedOn w:val="Normal"/>
    <w:pPr>
      <w:numPr>
        <w:ilvl w:val="4"/>
        <w:numId w:val="4"/>
      </w:numPr>
      <w:tabs>
        <w:tab w:val="num" w:pos="1440"/>
      </w:tabs>
      <w:spacing w:before="0" w:after="0"/>
      <w:ind w:left="1440"/>
    </w:pPr>
  </w:style>
  <w:style w:type="paragraph" w:customStyle="1" w:styleId="Nastavakpopisa41">
    <w:name w:val="Nastavak popisa 41"/>
    <w:basedOn w:val="Normal"/>
    <w:pPr>
      <w:spacing w:before="0" w:after="0"/>
      <w:ind w:left="1440"/>
    </w:pPr>
  </w:style>
  <w:style w:type="paragraph" w:customStyle="1" w:styleId="Opisslike1">
    <w:name w:val="Opis slike1"/>
    <w:basedOn w:val="Normal"/>
    <w:next w:val="Tijeloteksta1"/>
    <w:pPr>
      <w:tabs>
        <w:tab w:val="num" w:pos="1080"/>
        <w:tab w:val="num" w:pos="1440"/>
      </w:tabs>
      <w:spacing w:line="240" w:lineRule="auto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TableTitle">
    <w:name w:val="Table Title"/>
    <w:basedOn w:val="Normal"/>
    <w:pPr>
      <w:keepNext/>
      <w:tabs>
        <w:tab w:val="left" w:pos="1080"/>
      </w:tabs>
      <w:spacing w:before="360" w:after="0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al"/>
    <w:pPr>
      <w:keepNext/>
      <w:numPr>
        <w:ilvl w:val="1"/>
        <w:numId w:val="6"/>
      </w:numPr>
      <w:tabs>
        <w:tab w:val="num" w:pos="0"/>
        <w:tab w:val="num" w:pos="360"/>
        <w:tab w:val="num" w:pos="720"/>
      </w:tabs>
      <w:spacing w:before="240" w:after="40"/>
      <w:ind w:left="0" w:hanging="504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al"/>
    <w:pPr>
      <w:numPr>
        <w:numId w:val="8"/>
      </w:numPr>
      <w:spacing w:before="0" w:after="0" w:line="240" w:lineRule="auto"/>
      <w:ind w:left="0"/>
      <w:jc w:val="center"/>
    </w:pPr>
    <w:rPr>
      <w:rFonts w:ascii="Arial" w:hAnsi="Arial" w:cs="Arial"/>
      <w:b/>
      <w:bCs/>
    </w:rPr>
  </w:style>
  <w:style w:type="paragraph" w:customStyle="1" w:styleId="QFOption">
    <w:name w:val="QF Option"/>
    <w:basedOn w:val="Normal"/>
    <w:pPr>
      <w:keepNext/>
      <w:numPr>
        <w:ilvl w:val="1"/>
        <w:numId w:val="8"/>
      </w:numPr>
      <w:tabs>
        <w:tab w:val="num" w:pos="288"/>
      </w:tabs>
      <w:spacing w:line="220" w:lineRule="atLeast"/>
      <w:ind w:left="60" w:right="60" w:firstLine="0"/>
    </w:pPr>
    <w:rPr>
      <w:rFonts w:ascii="Arial" w:hAnsi="Arial" w:cs="Arial"/>
    </w:rPr>
  </w:style>
  <w:style w:type="paragraph" w:customStyle="1" w:styleId="ListNumberalphaReset">
    <w:name w:val="List Number alpha Reset"/>
    <w:basedOn w:val="Normal"/>
    <w:pPr>
      <w:numPr>
        <w:numId w:val="10"/>
      </w:numPr>
      <w:spacing w:before="0" w:after="0" w:line="240" w:lineRule="auto"/>
      <w:ind w:left="0"/>
    </w:pPr>
    <w:rPr>
      <w:sz w:val="2"/>
      <w:szCs w:val="2"/>
    </w:rPr>
  </w:style>
  <w:style w:type="paragraph" w:customStyle="1" w:styleId="ListNumberalpha">
    <w:name w:val="List Number alpha"/>
    <w:basedOn w:val="Normal"/>
    <w:pPr>
      <w:numPr>
        <w:ilvl w:val="1"/>
        <w:numId w:val="10"/>
      </w:numPr>
      <w:tabs>
        <w:tab w:val="num" w:pos="360"/>
      </w:tabs>
      <w:spacing w:before="0" w:after="0"/>
      <w:ind w:left="360"/>
    </w:pPr>
  </w:style>
  <w:style w:type="paragraph" w:styleId="Naslov">
    <w:name w:val="Title"/>
    <w:basedOn w:val="Normal"/>
    <w:link w:val="NaslovChar"/>
    <w:qFormat/>
    <w:pPr>
      <w:spacing w:before="100" w:beforeAutospacing="1" w:after="100" w:afterAutospacing="1" w:line="320" w:lineRule="atLeast"/>
    </w:pPr>
    <w:rPr>
      <w:rFonts w:ascii="Arial" w:eastAsia="Times New Roman" w:hAnsi="Arial" w:cs="Arial"/>
      <w:b/>
      <w:sz w:val="32"/>
      <w:szCs w:val="32"/>
    </w:rPr>
  </w:style>
  <w:style w:type="character" w:customStyle="1" w:styleId="NaslovChar">
    <w:name w:val="Naslov Char"/>
    <w:basedOn w:val="Zadanifontodlomka"/>
    <w:link w:val="Naslov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link w:val="PodnaslovChar"/>
    <w:qFormat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PodnaslovChar">
    <w:name w:val="Podnaslov Char"/>
    <w:basedOn w:val="Zadanifontodlomka"/>
    <w:link w:val="Podnaslov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adraj1">
    <w:name w:val="toc 1"/>
    <w:basedOn w:val="Normal"/>
    <w:autoRedefine/>
    <w:uiPriority w:val="3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Sadraj2">
    <w:name w:val="toc 2"/>
    <w:basedOn w:val="Normal"/>
    <w:autoRedefine/>
    <w:uiPriority w:val="39"/>
    <w:unhideWhenUsed/>
    <w:pPr>
      <w:pBdr>
        <w:top w:val="single" w:sz="4" w:space="1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  <w:jc w:val="both"/>
    </w:pPr>
    <w:rPr>
      <w:rFonts w:ascii="Arial" w:hAnsi="Arial" w:cs="Arial"/>
      <w:b/>
      <w:bCs/>
      <w:sz w:val="17"/>
      <w:szCs w:val="17"/>
    </w:rPr>
  </w:style>
  <w:style w:type="paragraph" w:styleId="Tekstfusnote">
    <w:name w:val="footnote text"/>
    <w:basedOn w:val="Normal"/>
    <w:link w:val="TekstfusnoteChar"/>
    <w:semiHidden/>
    <w:unhideWhenUsed/>
  </w:style>
  <w:style w:type="character" w:customStyle="1" w:styleId="TekstfusnoteChar">
    <w:name w:val="Tekst fusnote Char"/>
    <w:basedOn w:val="Zadanifontodlomka"/>
    <w:link w:val="Tekstfusnote"/>
    <w:semiHidden/>
    <w:rPr>
      <w:rFonts w:eastAsiaTheme="minorEastAsia"/>
    </w:rPr>
  </w:style>
  <w:style w:type="paragraph" w:styleId="Tekstkomentara">
    <w:name w:val="annotation text"/>
    <w:basedOn w:val="Normal"/>
    <w:link w:val="TekstkomentaraChar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semiHidden/>
    <w:rPr>
      <w:rFonts w:eastAsiaTheme="minorEastAsia"/>
    </w:rPr>
  </w:style>
  <w:style w:type="paragraph" w:styleId="Blokteksta">
    <w:name w:val="Block Text"/>
    <w:basedOn w:val="Normal"/>
    <w:semiHidden/>
    <w:unhideWhenUsed/>
    <w:pPr>
      <w:spacing w:line="220" w:lineRule="atLeast"/>
      <w:ind w:left="360" w:right="360"/>
    </w:pPr>
    <w:rPr>
      <w:rFonts w:ascii="Arial" w:hAnsi="Arial" w:cs="Arial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pPr>
      <w:snapToGrid w:val="0"/>
      <w:ind w:firstLine="245"/>
    </w:pPr>
  </w:style>
  <w:style w:type="character" w:customStyle="1" w:styleId="TijelotekstaChar">
    <w:name w:val="Tijelo teksta Char"/>
    <w:basedOn w:val="Zadanifontodlomka"/>
    <w:link w:val="Tijeloteksta"/>
    <w:semiHidden/>
    <w:rPr>
      <w:rFonts w:eastAsiaTheme="minorEastAsia"/>
    </w:rPr>
  </w:style>
  <w:style w:type="paragraph" w:customStyle="1" w:styleId="BodyTextFirst">
    <w:name w:val="Body Text First"/>
    <w:basedOn w:val="Tijeloteksta1"/>
    <w:pPr>
      <w:snapToGrid w:val="0"/>
    </w:pPr>
  </w:style>
  <w:style w:type="paragraph" w:customStyle="1" w:styleId="BlockQuote">
    <w:name w:val="Block Quote"/>
    <w:basedOn w:val="Normal"/>
    <w:pPr>
      <w:ind w:left="360" w:right="360"/>
    </w:pPr>
    <w:rPr>
      <w:rFonts w:ascii="Arial" w:hAnsi="Arial" w:cs="Arial"/>
      <w:sz w:val="18"/>
      <w:szCs w:val="18"/>
    </w:rPr>
  </w:style>
  <w:style w:type="paragraph" w:customStyle="1" w:styleId="Figure">
    <w:name w:val="Figure"/>
    <w:basedOn w:val="Tijeloteksta1"/>
    <w:next w:val="Tijeloteksta1"/>
    <w:pPr>
      <w:keepNext/>
      <w:snapToGrid w:val="0"/>
      <w:spacing w:line="240" w:lineRule="auto"/>
    </w:pPr>
  </w:style>
  <w:style w:type="paragraph" w:customStyle="1" w:styleId="QFNormal">
    <w:name w:val="QF Normal"/>
    <w:basedOn w:val="Normal"/>
    <w:pPr>
      <w:spacing w:line="220" w:lineRule="atLeast"/>
    </w:pPr>
    <w:rPr>
      <w:rFonts w:ascii="Arial" w:hAnsi="Arial" w:cs="Arial"/>
      <w:sz w:val="18"/>
      <w:szCs w:val="18"/>
    </w:rPr>
  </w:style>
  <w:style w:type="paragraph" w:customStyle="1" w:styleId="QFHeading">
    <w:name w:val="QF Heading"/>
    <w:basedOn w:val="Normal"/>
    <w:next w:val="QFNormal"/>
    <w:pPr>
      <w:spacing w:before="12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QFFeedback">
    <w:name w:val="QF Feedback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FGrade">
    <w:name w:val="QF Grade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</w:rPr>
  </w:style>
  <w:style w:type="paragraph" w:customStyle="1" w:styleId="QFType">
    <w:name w:val="QF Typ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Name">
    <w:name w:val="QF Nam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Weight">
    <w:name w:val="QF Weight"/>
    <w:basedOn w:val="Normal"/>
    <w:pPr>
      <w:keepNext/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QFCaseStudy">
    <w:name w:val="QF CaseStudy"/>
    <w:basedOn w:val="Normal"/>
    <w:pPr>
      <w:spacing w:before="100" w:beforeAutospacing="1" w:after="100" w:afterAutospacing="1" w:line="220" w:lineRule="atLeast"/>
    </w:pPr>
    <w:rPr>
      <w:rFonts w:ascii="Arial" w:hAnsi="Arial" w:cs="Arial"/>
      <w:sz w:val="18"/>
      <w:szCs w:val="18"/>
    </w:rPr>
  </w:style>
  <w:style w:type="paragraph" w:customStyle="1" w:styleId="QFAnswer">
    <w:name w:val="QF Answer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QFItemNumber">
    <w:name w:val="QF Item Number"/>
    <w:basedOn w:val="Normal"/>
    <w:pPr>
      <w:numPr>
        <w:ilvl w:val="1"/>
        <w:numId w:val="12"/>
      </w:numPr>
      <w:spacing w:before="0" w:after="0" w:line="240" w:lineRule="auto"/>
      <w:ind w:left="0" w:firstLine="0"/>
    </w:pPr>
    <w:rPr>
      <w:rFonts w:ascii="Arial" w:hAnsi="Arial" w:cs="Arial"/>
      <w:b/>
      <w:bCs/>
      <w:sz w:val="18"/>
      <w:szCs w:val="18"/>
    </w:rPr>
  </w:style>
  <w:style w:type="paragraph" w:styleId="Zaglavlje">
    <w:name w:val="header"/>
    <w:basedOn w:val="Normal"/>
    <w:link w:val="ZaglavljeChar"/>
    <w:semiHidden/>
    <w:unhideWhenUsed/>
    <w:pPr>
      <w:tabs>
        <w:tab w:val="right" w:pos="8306"/>
      </w:tabs>
      <w:spacing w:before="0" w:after="80"/>
      <w:ind w:left="-1440"/>
    </w:pPr>
    <w:rPr>
      <w:rFonts w:ascii="Arial" w:hAnsi="Arial" w:cs="Arial"/>
      <w:b/>
      <w:bCs/>
      <w:sz w:val="16"/>
      <w:szCs w:val="16"/>
    </w:rPr>
  </w:style>
  <w:style w:type="character" w:customStyle="1" w:styleId="ZaglavljeChar">
    <w:name w:val="Zaglavlje Char"/>
    <w:basedOn w:val="Zadanifontodlomka"/>
    <w:link w:val="Zaglavlje"/>
    <w:semiHidden/>
    <w:rPr>
      <w:rFonts w:eastAsiaTheme="minorEastAsia"/>
    </w:rPr>
  </w:style>
  <w:style w:type="paragraph" w:styleId="Podnoje">
    <w:name w:val="footer"/>
    <w:basedOn w:val="Normal"/>
    <w:link w:val="PodnojeChar"/>
    <w:semiHidden/>
    <w:unhideWhenUsed/>
    <w:pPr>
      <w:tabs>
        <w:tab w:val="center" w:pos="4153"/>
      </w:tabs>
      <w:spacing w:before="0" w:after="0"/>
      <w:ind w:left="1080" w:hanging="1080"/>
    </w:pPr>
    <w:rPr>
      <w:rFonts w:ascii="Arial" w:hAnsi="Arial" w:cs="Arial"/>
      <w:sz w:val="14"/>
      <w:szCs w:val="14"/>
    </w:rPr>
  </w:style>
  <w:style w:type="character" w:customStyle="1" w:styleId="PodnojeChar">
    <w:name w:val="Podnožje Char"/>
    <w:basedOn w:val="Zadanifontodlomka"/>
    <w:link w:val="Podnoje"/>
    <w:semiHidden/>
    <w:rPr>
      <w:rFonts w:eastAsiaTheme="minorEastAsia"/>
    </w:rPr>
  </w:style>
  <w:style w:type="paragraph" w:customStyle="1" w:styleId="spacer">
    <w:name w:val="spacer"/>
    <w:rPr>
      <w:rFonts w:ascii="Arial" w:eastAsiaTheme="minorEastAsia" w:hAnsi="Arial" w:cs="Arial"/>
      <w:color w:val="FFFFFF"/>
      <w:sz w:val="2"/>
      <w:szCs w:val="2"/>
    </w:rPr>
  </w:style>
  <w:style w:type="paragraph" w:customStyle="1" w:styleId="TableHead">
    <w:name w:val="Table Head"/>
    <w:basedOn w:val="Normal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</w:rPr>
  </w:style>
  <w:style w:type="paragraph" w:customStyle="1" w:styleId="TableRowHead">
    <w:name w:val="Table Row Head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</w:rPr>
  </w:style>
  <w:style w:type="paragraph" w:customStyle="1" w:styleId="Cell">
    <w:name w:val="Cell"/>
    <w:basedOn w:val="Normal"/>
    <w:pPr>
      <w:keepNext/>
      <w:spacing w:before="20" w:after="40" w:line="240" w:lineRule="auto"/>
      <w:ind w:left="40" w:right="144"/>
    </w:pPr>
    <w:rPr>
      <w:rFonts w:ascii="Arial" w:hAnsi="Arial" w:cs="Arial"/>
      <w:sz w:val="22"/>
      <w:szCs w:val="22"/>
    </w:rPr>
  </w:style>
  <w:style w:type="paragraph" w:customStyle="1" w:styleId="Cell2">
    <w:name w:val="Cell2"/>
    <w:basedOn w:val="Normal"/>
    <w:pPr>
      <w:keepNext/>
      <w:spacing w:before="20" w:after="20" w:line="240" w:lineRule="auto"/>
      <w:ind w:left="40"/>
    </w:pPr>
  </w:style>
  <w:style w:type="paragraph" w:customStyle="1" w:styleId="TableNote">
    <w:name w:val="Table Note"/>
    <w:basedOn w:val="Normal"/>
    <w:pPr>
      <w:spacing w:before="20" w:after="20" w:line="240" w:lineRule="auto"/>
    </w:pPr>
    <w:rPr>
      <w:rFonts w:ascii="Arial" w:hAnsi="Arial" w:cs="Arial"/>
      <w:sz w:val="18"/>
      <w:szCs w:val="18"/>
    </w:rPr>
  </w:style>
  <w:style w:type="paragraph" w:customStyle="1" w:styleId="Success">
    <w:name w:val="Success"/>
    <w:basedOn w:val="Normal"/>
    <w:pPr>
      <w:pBdr>
        <w:top w:val="single" w:sz="4" w:space="0" w:color="D0E9C6"/>
        <w:left w:val="single" w:sz="4" w:space="0" w:color="D0E9C6"/>
        <w:bottom w:val="single" w:sz="4" w:space="0" w:color="D0E9C6"/>
        <w:right w:val="single" w:sz="4" w:space="0" w:color="D0E9C6"/>
      </w:pBdr>
      <w:shd w:val="clear" w:color="auto" w:fill="DFF0D8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Warning">
    <w:name w:val="Warning"/>
    <w:basedOn w:val="Normal"/>
    <w:pPr>
      <w:pBdr>
        <w:top w:val="single" w:sz="4" w:space="0" w:color="FBEED5"/>
        <w:left w:val="single" w:sz="4" w:space="0" w:color="FBEED5"/>
        <w:bottom w:val="single" w:sz="4" w:space="0" w:color="FBEED5"/>
        <w:right w:val="single" w:sz="4" w:space="0" w:color="FBEED5"/>
      </w:pBdr>
      <w:shd w:val="clear" w:color="auto" w:fill="FCF8E2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Info">
    <w:name w:val="Info"/>
    <w:basedOn w:val="Normal"/>
    <w:pPr>
      <w:pBdr>
        <w:top w:val="single" w:sz="4" w:space="0" w:color="BCE8F1"/>
        <w:left w:val="single" w:sz="4" w:space="0" w:color="BCE8F1"/>
        <w:bottom w:val="single" w:sz="4" w:space="0" w:color="BCE8F1"/>
        <w:right w:val="single" w:sz="4" w:space="0" w:color="BCE8F1"/>
      </w:pBdr>
      <w:shd w:val="clear" w:color="auto" w:fill="D9EDF7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Danger">
    <w:name w:val="Danger"/>
    <w:basedOn w:val="Normal"/>
    <w:pPr>
      <w:pBdr>
        <w:top w:val="single" w:sz="4" w:space="0" w:color="EED3D7"/>
        <w:left w:val="single" w:sz="4" w:space="0" w:color="EED3D7"/>
        <w:bottom w:val="single" w:sz="4" w:space="0" w:color="EED3D7"/>
        <w:right w:val="single" w:sz="4" w:space="0" w:color="EED3D7"/>
      </w:pBdr>
      <w:shd w:val="clear" w:color="auto" w:fill="F2DEDE"/>
      <w:spacing w:before="120" w:after="120" w:line="260" w:lineRule="atLeast"/>
      <w:ind w:left="360" w:right="360"/>
    </w:pPr>
    <w:rPr>
      <w:rFonts w:ascii="Arial" w:hAnsi="Arial" w:cs="Arial"/>
      <w:color w:val="B94A48"/>
      <w:sz w:val="22"/>
      <w:szCs w:val="22"/>
    </w:rPr>
  </w:style>
  <w:style w:type="character" w:styleId="Referencafusnote">
    <w:name w:val="footnote reference"/>
    <w:basedOn w:val="Zadanifontodlomka"/>
    <w:semiHidden/>
    <w:unhideWhenUsed/>
    <w:rPr>
      <w:vertAlign w:val="superscript"/>
    </w:rPr>
  </w:style>
  <w:style w:type="paragraph" w:customStyle="1" w:styleId="tekst">
    <w:name w:val="teks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istaknuto">
    <w:name w:val="istaknuto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odnaslov0">
    <w:name w:val="podnaslov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Pr>
      <w:color w:val="800080"/>
      <w:u w:val="single"/>
    </w:rPr>
  </w:style>
  <w:style w:type="character" w:styleId="Tekstrezerviranogmjesta">
    <w:name w:val="Placeholder Text"/>
    <w:basedOn w:val="Zadanifontodlomka"/>
    <w:uiPriority w:val="99"/>
    <w:semiHidden/>
    <w:rsid w:val="00A05A3D"/>
    <w:rPr>
      <w:color w:val="808080"/>
    </w:rPr>
  </w:style>
  <w:style w:type="character" w:customStyle="1" w:styleId="Naslov3Char">
    <w:name w:val="Naslov 3 Char"/>
    <w:basedOn w:val="Zadanifontodlomka"/>
    <w:link w:val="Naslov3"/>
    <w:rsid w:val="00A05A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CD5B41"/>
    <w:pPr>
      <w:keepLines/>
      <w:tabs>
        <w:tab w:val="clear" w:pos="0"/>
        <w:tab w:val="clear" w:pos="108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adraj3">
    <w:name w:val="toc 3"/>
    <w:basedOn w:val="Normal"/>
    <w:next w:val="Normal"/>
    <w:autoRedefine/>
    <w:uiPriority w:val="39"/>
    <w:unhideWhenUsed/>
    <w:rsid w:val="00CD5B41"/>
    <w:pPr>
      <w:spacing w:after="100"/>
      <w:ind w:left="400"/>
    </w:pPr>
  </w:style>
  <w:style w:type="paragraph" w:styleId="Odlomakpopisa">
    <w:name w:val="List Paragraph"/>
    <w:basedOn w:val="Normal"/>
    <w:uiPriority w:val="34"/>
    <w:qFormat/>
    <w:rsid w:val="00317829"/>
    <w:pPr>
      <w:ind w:left="720"/>
      <w:contextualSpacing/>
    </w:pPr>
  </w:style>
  <w:style w:type="table" w:styleId="Reetkatablice">
    <w:name w:val="Table Grid"/>
    <w:basedOn w:val="Obinatablica"/>
    <w:rsid w:val="0082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\Desktop\moodleBoo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115F-6BBC-4023-BDCD-87A71050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moodleBook.dotx</Template>
  <TotalTime>3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Tomić</dc:creator>
  <cp:keywords/>
  <dc:description/>
  <cp:lastModifiedBy>Vesna Tomić</cp:lastModifiedBy>
  <cp:revision>5</cp:revision>
  <cp:lastPrinted>2009-03-13T16:29:00Z</cp:lastPrinted>
  <dcterms:created xsi:type="dcterms:W3CDTF">2021-05-16T11:00:00Z</dcterms:created>
  <dcterms:modified xsi:type="dcterms:W3CDTF">2021-05-16T11:32:00Z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">
    <vt:lpwstr>Book</vt:lpwstr>
  </property>
  <property fmtid="{D5CDD505-2E9C-101B-9397-08002B2CF9AE}" pid="3" name="moodleCourseID">
    <vt:lpwstr>2769</vt:lpwstr>
  </property>
  <property fmtid="{D5CDD505-2E9C-101B-9397-08002B2CF9AE}" pid="4" name="moodleImages">
    <vt:lpwstr>15</vt:lpwstr>
  </property>
  <property fmtid="{D5CDD505-2E9C-101B-9397-08002B2CF9AE}" pid="5" name="moodleLanguage">
    <vt:lpwstr>hr</vt:lpwstr>
  </property>
  <property fmtid="{D5CDD505-2E9C-101B-9397-08002B2CF9AE}" pid="6" name="moodleRelease">
    <vt:lpwstr>3.9.1+ (Build: 20200827)</vt:lpwstr>
  </property>
  <property fmtid="{D5CDD505-2E9C-101B-9397-08002B2CF9AE}" pid="7" name="moodleURL">
    <vt:lpwstr>https://loomen.carnet.hr/</vt:lpwstr>
  </property>
  <property fmtid="{D5CDD505-2E9C-101B-9397-08002B2CF9AE}" pid="8" name="moodleUsername">
    <vt:lpwstr>vesna.tomic@skole.hr</vt:lpwstr>
  </property>
</Properties>
</file>